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D8F8E" w14:textId="77777777" w:rsidR="00191F63" w:rsidRDefault="00191F63" w:rsidP="00191F63">
      <w:pPr>
        <w:jc w:val="center"/>
      </w:pPr>
      <w:r>
        <w:rPr>
          <w:rFonts w:ascii="Arial" w:hAnsi="Arial" w:cs="Arial"/>
          <w:b/>
        </w:rPr>
        <w:t>PROGRAM KURSA IZ OSNOVE EKG-a, BRADIKARDNI  I TAHIKARDNI POREMEĆAJI SRČANOG RITMA I SESTRINSKE INTERVENCIJE ZA MEDICINSKE SESTRE – TEHNIČARE I SRODNE PROFESIJE</w:t>
      </w:r>
    </w:p>
    <w:p w14:paraId="3CE8F10F" w14:textId="77777777" w:rsidR="00191F63" w:rsidRDefault="00191F63" w:rsidP="00191F63"/>
    <w:p w14:paraId="4F74A850" w14:textId="77777777" w:rsidR="00191F63" w:rsidRDefault="00191F63" w:rsidP="00191F63">
      <w:pPr>
        <w:rPr>
          <w:rFonts w:ascii="Arial" w:hAnsi="Arial" w:cs="Arial"/>
        </w:rPr>
      </w:pPr>
      <w:r>
        <w:rPr>
          <w:rFonts w:ascii="Arial" w:hAnsi="Arial" w:cs="Arial"/>
          <w:b/>
        </w:rPr>
        <w:t>13.00 – 13.15h – OTVARANJE KURSA</w:t>
      </w:r>
    </w:p>
    <w:p w14:paraId="4969D310" w14:textId="77777777" w:rsidR="00191F63" w:rsidRDefault="00191F63" w:rsidP="00191F63">
      <w:pPr>
        <w:rPr>
          <w:rFonts w:ascii="Arial" w:hAnsi="Arial" w:cs="Arial"/>
        </w:rPr>
      </w:pPr>
    </w:p>
    <w:p w14:paraId="7BD2EA05" w14:textId="77777777" w:rsidR="00191F63" w:rsidRDefault="00191F63" w:rsidP="00191F63">
      <w:pPr>
        <w:rPr>
          <w:rFonts w:ascii="Arial" w:hAnsi="Arial" w:cs="Arial"/>
        </w:rPr>
      </w:pPr>
      <w:r>
        <w:rPr>
          <w:rFonts w:ascii="Arial" w:hAnsi="Arial" w:cs="Arial"/>
          <w:b/>
        </w:rPr>
        <w:t>SESIJA 1. OSNOVE EKG ( 60 MIN.)</w:t>
      </w:r>
    </w:p>
    <w:p w14:paraId="6568C085" w14:textId="77777777" w:rsidR="00191F63" w:rsidRDefault="00191F63" w:rsidP="00191F63">
      <w:pPr>
        <w:rPr>
          <w:rFonts w:ascii="Arial" w:hAnsi="Arial" w:cs="Arial"/>
        </w:rPr>
      </w:pPr>
      <w:r>
        <w:rPr>
          <w:rFonts w:ascii="Arial" w:hAnsi="Arial" w:cs="Arial"/>
        </w:rPr>
        <w:t>13.15 – 13:30    Evaluacija prije kursa – incijalno testiranje prije kursa ( 15 min)</w:t>
      </w:r>
    </w:p>
    <w:p w14:paraId="7EAE8E25" w14:textId="77777777" w:rsidR="00191F63" w:rsidRDefault="00191F63" w:rsidP="00191F63">
      <w:pPr>
        <w:rPr>
          <w:rFonts w:ascii="Arial" w:hAnsi="Arial" w:cs="Arial"/>
        </w:rPr>
      </w:pPr>
      <w:r>
        <w:rPr>
          <w:rFonts w:ascii="Arial" w:hAnsi="Arial" w:cs="Arial"/>
        </w:rPr>
        <w:t>13.30 – 13:45h  Osnove elektrofiziologije srca ( 15 min.)</w:t>
      </w:r>
    </w:p>
    <w:p w14:paraId="09902DDC" w14:textId="77777777" w:rsidR="00191F63" w:rsidRDefault="00191F63" w:rsidP="00191F63">
      <w:pPr>
        <w:rPr>
          <w:rFonts w:ascii="Arial" w:hAnsi="Arial" w:cs="Arial"/>
        </w:rPr>
      </w:pPr>
      <w:r>
        <w:rPr>
          <w:rFonts w:ascii="Arial" w:hAnsi="Arial" w:cs="Arial"/>
        </w:rPr>
        <w:t>13.45 –14:00h   Tehnike pravilnog snimanja i ocitavanja EKG-a  ( 15 min.)</w:t>
      </w:r>
    </w:p>
    <w:p w14:paraId="7B3C13AE" w14:textId="77777777" w:rsidR="00191F63" w:rsidRDefault="00191F63" w:rsidP="00191F63">
      <w:pPr>
        <w:rPr>
          <w:rFonts w:ascii="Arial" w:hAnsi="Arial" w:cs="Arial"/>
        </w:rPr>
      </w:pPr>
      <w:r>
        <w:rPr>
          <w:rFonts w:ascii="Arial" w:hAnsi="Arial" w:cs="Arial"/>
        </w:rPr>
        <w:t>14:00 - 14:15h   Osnove monitoriranja srcane akcije ( 15 min.)</w:t>
      </w:r>
    </w:p>
    <w:p w14:paraId="4ACBF458" w14:textId="77777777" w:rsidR="00191F63" w:rsidRDefault="00191F63" w:rsidP="00191F63">
      <w:pPr>
        <w:rPr>
          <w:rFonts w:ascii="Arial" w:hAnsi="Arial" w:cs="Arial"/>
        </w:rPr>
      </w:pPr>
      <w:r>
        <w:rPr>
          <w:rFonts w:ascii="Arial" w:hAnsi="Arial" w:cs="Arial"/>
        </w:rPr>
        <w:t>14:15 – 14:30    Evaluacija poslije sesije1. OSNOVE EKG-a ( 15 min)</w:t>
      </w:r>
    </w:p>
    <w:p w14:paraId="0D69B0CF" w14:textId="77777777" w:rsidR="00191F63" w:rsidRDefault="00191F63" w:rsidP="00191F63">
      <w:pPr>
        <w:rPr>
          <w:rFonts w:ascii="Arial" w:hAnsi="Arial" w:cs="Arial"/>
        </w:rPr>
      </w:pPr>
    </w:p>
    <w:p w14:paraId="2AB0AAB3" w14:textId="77777777" w:rsidR="00191F63" w:rsidRDefault="00191F63" w:rsidP="00191F63">
      <w:pPr>
        <w:rPr>
          <w:rStyle w:val="markedcontent"/>
          <w:rFonts w:ascii="Arial" w:hAnsi="Arial" w:cs="Arial"/>
        </w:rPr>
      </w:pPr>
      <w:r>
        <w:rPr>
          <w:rFonts w:ascii="Arial" w:hAnsi="Arial" w:cs="Arial"/>
          <w:b/>
        </w:rPr>
        <w:t xml:space="preserve">SESIJA 2. BRADIKARDIJE ( 60 min) </w:t>
      </w:r>
    </w:p>
    <w:p w14:paraId="56916307" w14:textId="77777777" w:rsidR="00191F63" w:rsidRDefault="00191F63" w:rsidP="00191F63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14.30-14.45 Evaluacije prije kursa iz bradikardija ( 15 min.)</w:t>
      </w:r>
    </w:p>
    <w:p w14:paraId="2290E0C2" w14:textId="77777777" w:rsidR="00191F63" w:rsidRDefault="00191F63" w:rsidP="00191F63">
      <w:pPr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>14.45-15:05 Osnovni bradikardni poremećaji srčanog ritma (20 min.)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 xml:space="preserve">15.05-15.15 Sestrinske intervencije pri bradikardnim poremećajima srčanog ritma </w:t>
      </w:r>
      <w:r>
        <w:rPr>
          <w:rStyle w:val="markedcontent"/>
          <w:rFonts w:ascii="Arial" w:hAnsi="Arial" w:cs="Arial"/>
          <w:sz w:val="18"/>
          <w:szCs w:val="18"/>
        </w:rPr>
        <w:t>(10min.)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15.15-15.30 Evaluacija poslije sesije 2. BRADIKARDIJE (15min.)</w:t>
      </w:r>
    </w:p>
    <w:p w14:paraId="2B0B2475" w14:textId="77777777" w:rsidR="00191F63" w:rsidRDefault="00191F63" w:rsidP="00191F63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15.30-16.00  - Pauza</w:t>
      </w:r>
    </w:p>
    <w:p w14:paraId="658255E6" w14:textId="77777777" w:rsidR="00191F63" w:rsidRDefault="00191F63" w:rsidP="00191F63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  <w:b/>
        </w:rPr>
        <w:t>SESIJA 3. TAHIKARDIJE (60 min.)</w:t>
      </w:r>
    </w:p>
    <w:p w14:paraId="542637A3" w14:textId="77777777" w:rsidR="00191F63" w:rsidRDefault="00191F63" w:rsidP="00191F63">
      <w:pPr>
        <w:rPr>
          <w:rStyle w:val="markedcontent"/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16.00-16.15   Evaluacija prije kursa iz tahikardija (15 min.)</w:t>
      </w:r>
    </w:p>
    <w:p w14:paraId="5931554F" w14:textId="77777777" w:rsidR="00191F63" w:rsidRDefault="00191F63" w:rsidP="00191F63">
      <w:pPr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>16.15 -16:35  Osnovni tahikardni poremećaji srčanog ritma (20 min.)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 xml:space="preserve">16.35-16.45   Sestrinske intervencije pri tahikardnim poremećajima srčanog ritma </w:t>
      </w:r>
      <w:r>
        <w:rPr>
          <w:rStyle w:val="markedcontent"/>
          <w:rFonts w:ascii="Arial" w:hAnsi="Arial" w:cs="Arial"/>
          <w:sz w:val="16"/>
          <w:szCs w:val="16"/>
        </w:rPr>
        <w:t>(10 min.)</w:t>
      </w:r>
      <w:r>
        <w:rPr>
          <w:rFonts w:ascii="Arial" w:hAnsi="Arial" w:cs="Arial"/>
          <w:sz w:val="16"/>
          <w:szCs w:val="16"/>
        </w:rPr>
        <w:br/>
      </w:r>
      <w:r>
        <w:rPr>
          <w:rStyle w:val="markedcontent"/>
          <w:rFonts w:ascii="Arial" w:hAnsi="Arial" w:cs="Arial"/>
        </w:rPr>
        <w:t>16.45-17.00   Evaluacija poslije sesije 3. TAHIKARDIJE(15min.)</w:t>
      </w:r>
    </w:p>
    <w:p w14:paraId="54A2A385" w14:textId="77777777" w:rsidR="00191F63" w:rsidRDefault="00191F63" w:rsidP="00191F63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  <w:b/>
        </w:rPr>
        <w:t>17.00-17.15  ZATVARANJE KURSA</w:t>
      </w:r>
    </w:p>
    <w:p w14:paraId="5680C801" w14:textId="2585AAC0" w:rsidR="007C0261" w:rsidRDefault="007C0261" w:rsidP="00444C5D">
      <w:pPr>
        <w:jc w:val="both"/>
        <w:rPr>
          <w:sz w:val="30"/>
          <w:szCs w:val="36"/>
          <w:lang w:val="uz-Cyrl-UZ"/>
        </w:rPr>
      </w:pPr>
    </w:p>
    <w:p w14:paraId="578180EF" w14:textId="5CF882C6" w:rsidR="002437D0" w:rsidRPr="00E36BE5" w:rsidRDefault="002437D0" w:rsidP="00CE39C2">
      <w:pPr>
        <w:jc w:val="right"/>
        <w:rPr>
          <w:sz w:val="30"/>
          <w:szCs w:val="36"/>
          <w:lang w:val="uz-Cyrl-UZ"/>
        </w:rPr>
      </w:pPr>
      <w:bookmarkStart w:id="0" w:name="_GoBack"/>
      <w:bookmarkEnd w:id="0"/>
    </w:p>
    <w:p w14:paraId="4E65DD91" w14:textId="4B2053A5" w:rsidR="002437D0" w:rsidRPr="00E36BE5" w:rsidRDefault="002437D0" w:rsidP="00444C5D">
      <w:pPr>
        <w:jc w:val="both"/>
        <w:rPr>
          <w:sz w:val="30"/>
          <w:szCs w:val="36"/>
          <w:lang w:val="uz-Cyrl-UZ"/>
        </w:rPr>
      </w:pPr>
    </w:p>
    <w:p w14:paraId="3CCEEE02" w14:textId="77777777" w:rsidR="002437D0" w:rsidRPr="00E36BE5" w:rsidRDefault="002437D0" w:rsidP="00444C5D">
      <w:pPr>
        <w:jc w:val="both"/>
        <w:rPr>
          <w:sz w:val="30"/>
          <w:szCs w:val="36"/>
          <w:lang w:val="uz-Cyrl-UZ"/>
        </w:rPr>
      </w:pPr>
    </w:p>
    <w:p w14:paraId="3EA3833A" w14:textId="21EE2668" w:rsidR="0083764C" w:rsidRPr="00E36BE5" w:rsidRDefault="0083764C" w:rsidP="00444C5D">
      <w:pPr>
        <w:jc w:val="both"/>
        <w:rPr>
          <w:sz w:val="30"/>
          <w:szCs w:val="36"/>
          <w:lang w:val="uz-Cyrl-UZ"/>
        </w:rPr>
      </w:pPr>
    </w:p>
    <w:p w14:paraId="4844318E" w14:textId="77777777" w:rsidR="0083764C" w:rsidRPr="00E36BE5" w:rsidRDefault="0083764C" w:rsidP="00444C5D">
      <w:pPr>
        <w:jc w:val="both"/>
        <w:rPr>
          <w:sz w:val="30"/>
          <w:szCs w:val="36"/>
          <w:lang w:val="uz-Cyrl-UZ"/>
        </w:rPr>
      </w:pPr>
    </w:p>
    <w:sectPr w:rsidR="0083764C" w:rsidRPr="00E36BE5" w:rsidSect="00B211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985" w:right="850" w:bottom="284" w:left="411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87F6A" w14:textId="77777777" w:rsidR="002236DE" w:rsidRDefault="002236DE">
      <w:r>
        <w:separator/>
      </w:r>
    </w:p>
  </w:endnote>
  <w:endnote w:type="continuationSeparator" w:id="0">
    <w:p w14:paraId="40C4F93B" w14:textId="77777777" w:rsidR="002236DE" w:rsidRDefault="0022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TT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CE9E7" w14:textId="77777777" w:rsidR="00DE3E78" w:rsidRDefault="00DE3E7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58" w:type="dxa"/>
      <w:tblInd w:w="-3233" w:type="dxa"/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426"/>
      <w:gridCol w:w="3686"/>
      <w:gridCol w:w="345"/>
      <w:gridCol w:w="3624"/>
      <w:gridCol w:w="3077"/>
    </w:tblGrid>
    <w:tr w:rsidR="00CA5956" w:rsidRPr="00640DBD" w14:paraId="406BCC42" w14:textId="77777777" w:rsidTr="00CA5956">
      <w:tc>
        <w:tcPr>
          <w:tcW w:w="4457" w:type="dxa"/>
          <w:gridSpan w:val="3"/>
        </w:tcPr>
        <w:p w14:paraId="611CFA7F" w14:textId="19A48849" w:rsidR="00CA5956" w:rsidRPr="00640DBD" w:rsidRDefault="005A4E4A" w:rsidP="000737C8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Meše Selimovića 2</w:t>
          </w:r>
          <w:r w:rsidR="00CA5956">
            <w:rPr>
              <w:b/>
              <w:sz w:val="16"/>
              <w:szCs w:val="16"/>
            </w:rPr>
            <w:t>, 78 000</w:t>
          </w:r>
          <w:r w:rsidR="00CA5956" w:rsidRPr="00640DBD">
            <w:rPr>
              <w:b/>
              <w:sz w:val="16"/>
              <w:szCs w:val="16"/>
            </w:rPr>
            <w:t xml:space="preserve"> Banja Luka</w:t>
          </w:r>
        </w:p>
        <w:p w14:paraId="2FC2B8B3" w14:textId="77777777" w:rsidR="00CA5956" w:rsidRPr="00640DBD" w:rsidRDefault="00CA5956" w:rsidP="000737C8">
          <w:pPr>
            <w:rPr>
              <w:b/>
            </w:rPr>
          </w:pPr>
          <w:r w:rsidRPr="00640DBD">
            <w:rPr>
              <w:b/>
              <w:sz w:val="16"/>
              <w:szCs w:val="16"/>
            </w:rPr>
            <w:t>Republika Srpska, Bosna i Hercegovina</w:t>
          </w:r>
        </w:p>
      </w:tc>
      <w:tc>
        <w:tcPr>
          <w:tcW w:w="6701" w:type="dxa"/>
          <w:gridSpan w:val="2"/>
        </w:tcPr>
        <w:p w14:paraId="5C346758" w14:textId="541641CB" w:rsidR="00CA5956" w:rsidRPr="00640DBD" w:rsidRDefault="00513497" w:rsidP="00513497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                                                                              </w:t>
          </w:r>
          <w:r w:rsidR="005A4E4A">
            <w:rPr>
              <w:b/>
              <w:sz w:val="16"/>
              <w:szCs w:val="16"/>
            </w:rPr>
            <w:t>Meše Selimovića 2</w:t>
          </w:r>
          <w:r w:rsidR="00CA5956">
            <w:rPr>
              <w:b/>
              <w:sz w:val="16"/>
              <w:szCs w:val="16"/>
            </w:rPr>
            <w:t>, 78 000</w:t>
          </w:r>
          <w:r w:rsidR="00CA5956" w:rsidRPr="00640DBD">
            <w:rPr>
              <w:b/>
              <w:sz w:val="16"/>
              <w:szCs w:val="16"/>
            </w:rPr>
            <w:t xml:space="preserve"> Banja Luka</w:t>
          </w:r>
        </w:p>
        <w:p w14:paraId="616D7D46" w14:textId="77777777" w:rsidR="00CA5956" w:rsidRPr="00EB3244" w:rsidRDefault="00513497" w:rsidP="00513497">
          <w:pPr>
            <w:jc w:val="center"/>
            <w:rPr>
              <w:rFonts w:cs="Tahoma"/>
              <w:b/>
              <w:sz w:val="16"/>
              <w:szCs w:val="16"/>
              <w:lang w:val="en-US"/>
            </w:rPr>
          </w:pPr>
          <w:r>
            <w:rPr>
              <w:rFonts w:cs="Tahoma"/>
              <w:b/>
              <w:sz w:val="16"/>
              <w:szCs w:val="16"/>
            </w:rPr>
            <w:t xml:space="preserve">                                                </w:t>
          </w:r>
          <w:r w:rsidR="00CA5956" w:rsidRPr="00EB3244">
            <w:rPr>
              <w:rFonts w:cs="Tahoma"/>
              <w:b/>
              <w:sz w:val="16"/>
              <w:szCs w:val="16"/>
              <w:lang w:val="en-US"/>
            </w:rPr>
            <w:t>Republic of Srpska, Bosnia and Herzegovina</w:t>
          </w:r>
        </w:p>
      </w:tc>
    </w:tr>
    <w:tr w:rsidR="00CA5956" w:rsidRPr="00640DBD" w14:paraId="3DAE040D" w14:textId="77777777" w:rsidTr="008A5ED3">
      <w:tc>
        <w:tcPr>
          <w:tcW w:w="426" w:type="dxa"/>
          <w:vAlign w:val="center"/>
        </w:tcPr>
        <w:p w14:paraId="2FDEA28F" w14:textId="11208F72" w:rsidR="00CA5956" w:rsidRPr="00640DBD" w:rsidRDefault="00CA5956" w:rsidP="000737C8">
          <w:pPr>
            <w:rPr>
              <w:b/>
              <w:sz w:val="16"/>
              <w:szCs w:val="16"/>
            </w:rPr>
          </w:pPr>
          <w:r w:rsidRPr="00640DBD">
            <w:rPr>
              <w:b/>
              <w:sz w:val="16"/>
              <w:szCs w:val="16"/>
            </w:rPr>
            <w:t>Mob.</w:t>
          </w:r>
        </w:p>
        <w:p w14:paraId="0B0F0565" w14:textId="77777777" w:rsidR="00CA5956" w:rsidRPr="00640DBD" w:rsidRDefault="00CA5956" w:rsidP="000737C8">
          <w:pPr>
            <w:rPr>
              <w:b/>
              <w:sz w:val="16"/>
              <w:szCs w:val="16"/>
            </w:rPr>
          </w:pPr>
          <w:r w:rsidRPr="00640DBD">
            <w:rPr>
              <w:b/>
              <w:sz w:val="16"/>
              <w:szCs w:val="16"/>
            </w:rPr>
            <w:t>Faks</w:t>
          </w:r>
          <w:r w:rsidR="00E133FB">
            <w:rPr>
              <w:b/>
              <w:sz w:val="16"/>
              <w:szCs w:val="16"/>
            </w:rPr>
            <w:t>.</w:t>
          </w:r>
        </w:p>
      </w:tc>
      <w:tc>
        <w:tcPr>
          <w:tcW w:w="3686" w:type="dxa"/>
          <w:tcBorders>
            <w:left w:val="nil"/>
          </w:tcBorders>
          <w:vAlign w:val="center"/>
        </w:tcPr>
        <w:p w14:paraId="1991EA37" w14:textId="60F76083" w:rsidR="00CA5956" w:rsidRPr="00640DBD" w:rsidRDefault="00CA5956" w:rsidP="000737C8">
          <w:pPr>
            <w:rPr>
              <w:b/>
              <w:sz w:val="16"/>
              <w:szCs w:val="16"/>
            </w:rPr>
          </w:pPr>
          <w:r w:rsidRPr="00640DBD">
            <w:rPr>
              <w:b/>
              <w:sz w:val="16"/>
              <w:szCs w:val="16"/>
            </w:rPr>
            <w:t>+387</w:t>
          </w:r>
          <w:r w:rsidR="00CC7824">
            <w:rPr>
              <w:b/>
              <w:sz w:val="16"/>
              <w:szCs w:val="16"/>
            </w:rPr>
            <w:t>/</w:t>
          </w:r>
          <w:r w:rsidRPr="00640DBD">
            <w:rPr>
              <w:b/>
              <w:sz w:val="16"/>
              <w:szCs w:val="16"/>
            </w:rPr>
            <w:t>6</w:t>
          </w:r>
          <w:r w:rsidR="009A1056">
            <w:rPr>
              <w:b/>
              <w:sz w:val="16"/>
              <w:szCs w:val="16"/>
            </w:rPr>
            <w:t>6</w:t>
          </w:r>
          <w:r w:rsidRPr="00640DBD">
            <w:rPr>
              <w:b/>
              <w:sz w:val="16"/>
              <w:szCs w:val="16"/>
            </w:rPr>
            <w:t>-</w:t>
          </w:r>
          <w:r w:rsidR="009A1056">
            <w:rPr>
              <w:b/>
              <w:sz w:val="16"/>
              <w:szCs w:val="16"/>
            </w:rPr>
            <w:t>941</w:t>
          </w:r>
          <w:r>
            <w:rPr>
              <w:b/>
              <w:sz w:val="16"/>
              <w:szCs w:val="16"/>
            </w:rPr>
            <w:t>-</w:t>
          </w:r>
          <w:r w:rsidR="009A1056">
            <w:rPr>
              <w:b/>
              <w:sz w:val="16"/>
              <w:szCs w:val="16"/>
            </w:rPr>
            <w:t>391</w:t>
          </w:r>
        </w:p>
        <w:p w14:paraId="0DD2F422" w14:textId="4534542F" w:rsidR="00CA5956" w:rsidRPr="00640DBD" w:rsidRDefault="00CA5956" w:rsidP="0048111D">
          <w:pPr>
            <w:rPr>
              <w:b/>
              <w:sz w:val="16"/>
              <w:szCs w:val="16"/>
            </w:rPr>
          </w:pPr>
          <w:r w:rsidRPr="00640DBD">
            <w:rPr>
              <w:b/>
              <w:sz w:val="16"/>
              <w:szCs w:val="16"/>
            </w:rPr>
            <w:t>+387</w:t>
          </w:r>
          <w:r w:rsidR="00CC7824">
            <w:rPr>
              <w:b/>
              <w:sz w:val="16"/>
              <w:szCs w:val="16"/>
            </w:rPr>
            <w:t>/</w:t>
          </w:r>
          <w:r w:rsidRPr="00640DBD">
            <w:rPr>
              <w:b/>
              <w:sz w:val="16"/>
              <w:szCs w:val="16"/>
            </w:rPr>
            <w:t>51-</w:t>
          </w:r>
          <w:r w:rsidR="00671636">
            <w:rPr>
              <w:b/>
              <w:sz w:val="16"/>
              <w:szCs w:val="16"/>
            </w:rPr>
            <w:t>318</w:t>
          </w:r>
          <w:r>
            <w:rPr>
              <w:b/>
              <w:sz w:val="16"/>
              <w:szCs w:val="16"/>
            </w:rPr>
            <w:t>-</w:t>
          </w:r>
          <w:r w:rsidR="00671636">
            <w:rPr>
              <w:b/>
              <w:sz w:val="16"/>
              <w:szCs w:val="16"/>
            </w:rPr>
            <w:t>600</w:t>
          </w:r>
        </w:p>
      </w:tc>
      <w:tc>
        <w:tcPr>
          <w:tcW w:w="3969" w:type="dxa"/>
          <w:gridSpan w:val="2"/>
        </w:tcPr>
        <w:p w14:paraId="70EC8002" w14:textId="77777777" w:rsidR="00CA5956" w:rsidRPr="000173C8" w:rsidRDefault="001E713E" w:rsidP="001E713E">
          <w:pPr>
            <w:rPr>
              <w:rFonts w:ascii="Arial" w:hAnsi="Arial" w:cs="Arial"/>
              <w:color w:val="0000FF"/>
              <w:sz w:val="16"/>
              <w:szCs w:val="16"/>
              <w:lang w:eastAsia="sr-Latn-CS"/>
            </w:rPr>
          </w:pPr>
          <w:r w:rsidRPr="000173C8">
            <w:rPr>
              <w:rFonts w:ascii="Arial" w:hAnsi="Arial" w:cs="Arial"/>
              <w:color w:val="0000FF"/>
              <w:sz w:val="16"/>
              <w:szCs w:val="16"/>
              <w:lang w:val="sr-Latn-CS" w:eastAsia="sr-Latn-CS"/>
            </w:rPr>
            <w:t>e-mail:</w:t>
          </w:r>
          <w:r w:rsidR="004948A0" w:rsidRPr="000173C8">
            <w:rPr>
              <w:rFonts w:ascii="Arial" w:hAnsi="Arial" w:cs="Arial"/>
              <w:color w:val="0000FF"/>
              <w:sz w:val="16"/>
              <w:szCs w:val="16"/>
              <w:lang w:val="sr-Latn-CS" w:eastAsia="sr-Latn-CS"/>
            </w:rPr>
            <w:t>tamara.kovacevic@medicolaser.info</w:t>
          </w:r>
        </w:p>
        <w:p w14:paraId="3BF7CDC1" w14:textId="375FE645" w:rsidR="00CA5956" w:rsidRPr="000173C8" w:rsidRDefault="00CA5956" w:rsidP="001E713E">
          <w:pPr>
            <w:rPr>
              <w:rFonts w:cs="Tahoma"/>
              <w:b/>
              <w:sz w:val="12"/>
              <w:szCs w:val="13"/>
              <w:lang w:val="en-US"/>
            </w:rPr>
          </w:pPr>
          <w:r w:rsidRPr="000173C8">
            <w:rPr>
              <w:rFonts w:cs="Tahoma"/>
              <w:b/>
              <w:sz w:val="12"/>
              <w:szCs w:val="13"/>
            </w:rPr>
            <w:t xml:space="preserve"> </w:t>
          </w:r>
          <w:r w:rsidR="001E713E" w:rsidRPr="000173C8">
            <w:rPr>
              <w:rFonts w:cs="Tahoma"/>
              <w:b/>
              <w:sz w:val="12"/>
              <w:szCs w:val="13"/>
            </w:rPr>
            <w:t xml:space="preserve">   </w:t>
          </w:r>
          <w:r w:rsidRPr="000173C8">
            <w:rPr>
              <w:rFonts w:ascii="Arial" w:hAnsi="Arial" w:cs="Arial"/>
              <w:color w:val="0000FF"/>
              <w:sz w:val="16"/>
              <w:szCs w:val="16"/>
              <w:lang w:val="en-US" w:eastAsia="sr-Latn-CS"/>
            </w:rPr>
            <w:t>www.kardiolozirs.org</w:t>
          </w:r>
        </w:p>
        <w:p w14:paraId="2C9D36DD" w14:textId="77777777" w:rsidR="00CA5956" w:rsidRPr="00640DBD" w:rsidRDefault="00CA5956" w:rsidP="000737C8">
          <w:pPr>
            <w:jc w:val="center"/>
            <w:rPr>
              <w:rFonts w:cs="Tahoma"/>
              <w:b/>
              <w:sz w:val="16"/>
              <w:szCs w:val="16"/>
            </w:rPr>
          </w:pPr>
        </w:p>
      </w:tc>
      <w:tc>
        <w:tcPr>
          <w:tcW w:w="3077" w:type="dxa"/>
          <w:vAlign w:val="center"/>
        </w:tcPr>
        <w:p w14:paraId="2B1C7243" w14:textId="79DCD5F9" w:rsidR="00CA5956" w:rsidRPr="00EB3244" w:rsidRDefault="00CA5956" w:rsidP="00CA5956">
          <w:pPr>
            <w:rPr>
              <w:b/>
              <w:sz w:val="16"/>
              <w:szCs w:val="16"/>
              <w:lang w:val="en-US"/>
            </w:rPr>
          </w:pPr>
          <w:r w:rsidRPr="00EB3244">
            <w:rPr>
              <w:b/>
              <w:sz w:val="16"/>
              <w:szCs w:val="16"/>
              <w:lang w:val="en-US"/>
            </w:rPr>
            <w:t>Cell Phone</w:t>
          </w:r>
          <w:r w:rsidR="00E133FB">
            <w:rPr>
              <w:b/>
              <w:sz w:val="16"/>
              <w:szCs w:val="16"/>
              <w:lang w:val="en-US"/>
            </w:rPr>
            <w:t xml:space="preserve"> </w:t>
          </w:r>
          <w:r w:rsidRPr="00EB3244">
            <w:rPr>
              <w:b/>
              <w:sz w:val="16"/>
              <w:szCs w:val="16"/>
              <w:lang w:val="en-US"/>
            </w:rPr>
            <w:t>+387</w:t>
          </w:r>
          <w:r w:rsidR="00CC7824">
            <w:rPr>
              <w:b/>
              <w:sz w:val="16"/>
              <w:szCs w:val="16"/>
              <w:lang w:val="en-US"/>
            </w:rPr>
            <w:t>/</w:t>
          </w:r>
          <w:r w:rsidRPr="00EB3244">
            <w:rPr>
              <w:b/>
              <w:sz w:val="16"/>
              <w:szCs w:val="16"/>
              <w:lang w:val="en-US"/>
            </w:rPr>
            <w:t>6</w:t>
          </w:r>
          <w:r w:rsidR="009A1056">
            <w:rPr>
              <w:b/>
              <w:sz w:val="16"/>
              <w:szCs w:val="16"/>
              <w:lang w:val="en-US"/>
            </w:rPr>
            <w:t>6</w:t>
          </w:r>
          <w:r w:rsidRPr="00EB3244">
            <w:rPr>
              <w:b/>
              <w:sz w:val="16"/>
              <w:szCs w:val="16"/>
              <w:lang w:val="en-US"/>
            </w:rPr>
            <w:t>-</w:t>
          </w:r>
          <w:r w:rsidR="009A1056">
            <w:rPr>
              <w:b/>
              <w:sz w:val="16"/>
              <w:szCs w:val="16"/>
              <w:lang w:val="en-US"/>
            </w:rPr>
            <w:t>941-391</w:t>
          </w:r>
        </w:p>
        <w:p w14:paraId="7D584077" w14:textId="1EBC42EB" w:rsidR="00CA5956" w:rsidRPr="00EB3244" w:rsidRDefault="00CA5956" w:rsidP="0048111D">
          <w:pPr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 xml:space="preserve"> </w:t>
          </w:r>
          <w:r w:rsidR="00E133FB">
            <w:rPr>
              <w:b/>
              <w:sz w:val="16"/>
              <w:szCs w:val="16"/>
              <w:lang w:val="en-US"/>
            </w:rPr>
            <w:t>F</w:t>
          </w:r>
          <w:r w:rsidRPr="00EB3244">
            <w:rPr>
              <w:b/>
              <w:sz w:val="16"/>
              <w:szCs w:val="16"/>
              <w:lang w:val="en-US"/>
            </w:rPr>
            <w:t>ax +387</w:t>
          </w:r>
          <w:r w:rsidR="00191F09">
            <w:rPr>
              <w:b/>
              <w:sz w:val="16"/>
              <w:szCs w:val="16"/>
              <w:lang w:val="en-US"/>
            </w:rPr>
            <w:t>/</w:t>
          </w:r>
          <w:r w:rsidRPr="00EB3244">
            <w:rPr>
              <w:b/>
              <w:sz w:val="16"/>
              <w:szCs w:val="16"/>
              <w:lang w:val="en-US"/>
            </w:rPr>
            <w:t>51</w:t>
          </w:r>
          <w:r w:rsidR="00191F09">
            <w:rPr>
              <w:b/>
              <w:sz w:val="16"/>
              <w:szCs w:val="16"/>
              <w:lang w:val="en-US"/>
            </w:rPr>
            <w:t>-</w:t>
          </w:r>
          <w:r w:rsidR="00671636">
            <w:rPr>
              <w:b/>
              <w:sz w:val="16"/>
              <w:szCs w:val="16"/>
              <w:lang w:val="en-US"/>
            </w:rPr>
            <w:t>318</w:t>
          </w:r>
          <w:r w:rsidR="009A1056">
            <w:rPr>
              <w:b/>
              <w:sz w:val="16"/>
              <w:szCs w:val="16"/>
              <w:lang w:val="en-US"/>
            </w:rPr>
            <w:t>-</w:t>
          </w:r>
          <w:r w:rsidR="00671636">
            <w:rPr>
              <w:b/>
              <w:sz w:val="16"/>
              <w:szCs w:val="16"/>
              <w:lang w:val="en-US"/>
            </w:rPr>
            <w:t>600</w:t>
          </w:r>
        </w:p>
      </w:tc>
    </w:tr>
  </w:tbl>
  <w:p w14:paraId="57DE3313" w14:textId="77777777" w:rsidR="00CA5956" w:rsidRPr="00640DBD" w:rsidRDefault="00501605" w:rsidP="00CA5956">
    <w:pPr>
      <w:pStyle w:val="Footer"/>
    </w:pPr>
    <w:r w:rsidRPr="00640DBD"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99BC93" wp14:editId="6DE43987">
              <wp:simplePos x="0" y="0"/>
              <wp:positionH relativeFrom="page">
                <wp:posOffset>0</wp:posOffset>
              </wp:positionH>
              <wp:positionV relativeFrom="paragraph">
                <wp:posOffset>37465</wp:posOffset>
              </wp:positionV>
              <wp:extent cx="7718425" cy="3905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18425" cy="390525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64CE6AE" id="Rectangle 1" o:spid="_x0000_s1026" style="position:absolute;margin-left:0;margin-top:2.95pt;width:607.7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" fillcolor="#036" stroked="f">
              <v:path arrowok="t"/>
              <w10:wrap anchorx="page"/>
            </v:rect>
          </w:pict>
        </mc:Fallback>
      </mc:AlternateContent>
    </w:r>
    <w:r w:rsidR="00E133FB">
      <w:t xml:space="preserve"> </w:t>
    </w:r>
  </w:p>
  <w:p w14:paraId="025A3D44" w14:textId="77777777" w:rsidR="00184C53" w:rsidRPr="00CA5956" w:rsidRDefault="00184C53" w:rsidP="00CA59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2E774" w14:textId="77777777" w:rsidR="00DE3E78" w:rsidRDefault="00DE3E7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B1B80" w14:textId="77777777" w:rsidR="002236DE" w:rsidRDefault="002236DE">
      <w:r>
        <w:separator/>
      </w:r>
    </w:p>
  </w:footnote>
  <w:footnote w:type="continuationSeparator" w:id="0">
    <w:p w14:paraId="69C8B902" w14:textId="77777777" w:rsidR="002236DE" w:rsidRDefault="002236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AD933" w14:textId="77777777" w:rsidR="00DE3E78" w:rsidRDefault="00DE3E7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7E87D" w14:textId="77777777" w:rsidR="00184C53" w:rsidRPr="00640DBD" w:rsidRDefault="00501605" w:rsidP="003D13AA">
    <w:pPr>
      <w:pStyle w:val="Header"/>
    </w:pPr>
    <w:r>
      <w:rPr>
        <w:noProof/>
        <w:lang w:val="en-US"/>
      </w:rPr>
      <w:drawing>
        <wp:anchor distT="0" distB="0" distL="114300" distR="114300" simplePos="0" relativeHeight="251659776" behindDoc="1" locked="0" layoutInCell="1" allowOverlap="1" wp14:anchorId="5934DB6B" wp14:editId="5BD28BC9">
          <wp:simplePos x="0" y="0"/>
          <wp:positionH relativeFrom="margin">
            <wp:posOffset>-2309495</wp:posOffset>
          </wp:positionH>
          <wp:positionV relativeFrom="margin">
            <wp:posOffset>-1047750</wp:posOffset>
          </wp:positionV>
          <wp:extent cx="2143125" cy="1600200"/>
          <wp:effectExtent l="0" t="0" r="0" b="0"/>
          <wp:wrapNone/>
          <wp:docPr id="5" name="Picture 5" descr="ukrs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krs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DBD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4977C9" wp14:editId="188524BA">
              <wp:simplePos x="0" y="0"/>
              <wp:positionH relativeFrom="page">
                <wp:posOffset>720090</wp:posOffset>
              </wp:positionH>
              <wp:positionV relativeFrom="paragraph">
                <wp:posOffset>2581275</wp:posOffset>
              </wp:positionV>
              <wp:extent cx="1781175" cy="633412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81175" cy="6334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FDFFC" w14:textId="77777777" w:rsidR="00564399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President</w:t>
                          </w:r>
                        </w:p>
                        <w:p w14:paraId="2FC0AEC6" w14:textId="77777777" w:rsidR="00564399" w:rsidRDefault="00DE3E78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T. Kovačević-Preradović</w:t>
                          </w:r>
                        </w:p>
                        <w:p w14:paraId="0DFDAECF" w14:textId="77777777" w:rsidR="00564399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</w:p>
                        <w:p w14:paraId="5827FC9C" w14:textId="77777777" w:rsidR="00564399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Vice-President</w:t>
                          </w:r>
                        </w:p>
                        <w:p w14:paraId="1112DC78" w14:textId="77777777" w:rsidR="00564399" w:rsidRDefault="00DE3E78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M. Lovrić</w:t>
                          </w:r>
                        </w:p>
                        <w:p w14:paraId="1BA09B5F" w14:textId="77777777" w:rsidR="00564399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</w:p>
                        <w:p w14:paraId="7B7552B1" w14:textId="77777777" w:rsidR="00564399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Secretary</w:t>
                          </w:r>
                        </w:p>
                        <w:p w14:paraId="5EF23F91" w14:textId="77777777" w:rsidR="00564399" w:rsidRDefault="00DE3E78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N. Šobot</w:t>
                          </w:r>
                        </w:p>
                        <w:p w14:paraId="0E7D93D7" w14:textId="77777777" w:rsidR="00564399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</w:p>
                        <w:p w14:paraId="029D63BE" w14:textId="77777777" w:rsidR="00564399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Tresaurer</w:t>
                          </w:r>
                        </w:p>
                        <w:p w14:paraId="6B08322F" w14:textId="5B206469" w:rsidR="00564399" w:rsidRDefault="00BE4692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B. Dujaković</w:t>
                          </w:r>
                        </w:p>
                        <w:p w14:paraId="347A1DD4" w14:textId="77777777" w:rsidR="00564399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</w:p>
                        <w:p w14:paraId="4BD71605" w14:textId="77777777" w:rsidR="00564399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Executive Board</w:t>
                          </w:r>
                        </w:p>
                        <w:p w14:paraId="1574AD03" w14:textId="77777777" w:rsidR="00564399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Chairman</w:t>
                          </w:r>
                        </w:p>
                        <w:p w14:paraId="381E14D9" w14:textId="77777777" w:rsidR="00DE3E78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 xml:space="preserve">D. </w:t>
                          </w:r>
                          <w:r w:rsidR="00DE3E78">
                            <w:rPr>
                              <w:rFonts w:ascii="Times New Roman" w:hAnsi="Times New Roman"/>
                              <w:lang w:val="sr-Latn-BA"/>
                            </w:rPr>
                            <w:t>Unčanin</w:t>
                          </w: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, Banja Luka</w:t>
                          </w:r>
                        </w:p>
                        <w:p w14:paraId="75128A9E" w14:textId="77777777" w:rsidR="00564399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Members</w:t>
                          </w:r>
                        </w:p>
                        <w:p w14:paraId="635CBBAB" w14:textId="77777777" w:rsidR="00DE3E78" w:rsidRDefault="00DE3E78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D. Vulić, Banja Luka</w:t>
                          </w:r>
                        </w:p>
                        <w:p w14:paraId="77987B17" w14:textId="77777777" w:rsidR="00564399" w:rsidRDefault="00DE3E78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M</w:t>
                          </w:r>
                          <w:r w:rsidR="00564399">
                            <w:rPr>
                              <w:rFonts w:ascii="Times New Roman" w:hAnsi="Times New Roman"/>
                              <w:lang w:val="sr-Latn-BA"/>
                            </w:rPr>
                            <w:t>. Krneta, Banja Luka</w:t>
                          </w:r>
                        </w:p>
                        <w:p w14:paraId="2FB717BE" w14:textId="77777777" w:rsidR="00564399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A. M. Lazarević, Banja Luka</w:t>
                          </w:r>
                        </w:p>
                        <w:p w14:paraId="1E16AD91" w14:textId="3CE97AC7" w:rsidR="00564399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 xml:space="preserve">S. Lozo, </w:t>
                          </w:r>
                          <w:r w:rsidR="0068687C">
                            <w:rPr>
                              <w:rFonts w:ascii="Times New Roman" w:hAnsi="Times New Roman"/>
                              <w:lang w:val="sr-Latn-BA"/>
                            </w:rPr>
                            <w:t>Trebinje</w:t>
                          </w:r>
                        </w:p>
                        <w:p w14:paraId="670D4979" w14:textId="77777777" w:rsidR="00564399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S. Kešelj, Kasindo</w:t>
                          </w:r>
                        </w:p>
                        <w:p w14:paraId="03C890D6" w14:textId="77777777" w:rsidR="00564399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D. Bogdanić, Teslić</w:t>
                          </w:r>
                        </w:p>
                        <w:p w14:paraId="4069081B" w14:textId="77777777" w:rsidR="00564399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D. Marin, Prijedor</w:t>
                          </w:r>
                        </w:p>
                        <w:p w14:paraId="1868CDA6" w14:textId="1F4E3EA9" w:rsidR="00564399" w:rsidRDefault="0068687C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V. Prodanović</w:t>
                          </w:r>
                          <w:r w:rsidR="00564399">
                            <w:rPr>
                              <w:rFonts w:ascii="Times New Roman" w:hAnsi="Times New Roman"/>
                              <w:lang w:val="sr-Latn-BA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Foča</w:t>
                          </w:r>
                        </w:p>
                        <w:p w14:paraId="07A62AFB" w14:textId="77777777" w:rsidR="00184C53" w:rsidRPr="00B74492" w:rsidRDefault="00184C53" w:rsidP="004733D8">
                          <w:pPr>
                            <w:spacing w:line="360" w:lineRule="auto"/>
                            <w:rPr>
                              <w:b/>
                              <w:sz w:val="20"/>
                              <w:szCs w:val="20"/>
                              <w:lang w:val="sr-Latn-C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74977C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6.7pt;margin-top:203.25pt;width:140.25pt;height:498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" filled="f" stroked="f">
              <v:path arrowok="t"/>
              <v:textbox>
                <w:txbxContent>
                  <w:p w14:paraId="677FDFFC" w14:textId="77777777" w:rsidR="00564399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President</w:t>
                    </w:r>
                  </w:p>
                  <w:p w14:paraId="2FC0AEC6" w14:textId="77777777" w:rsidR="00564399" w:rsidRDefault="00DE3E78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T. Kovačević-Preradović</w:t>
                    </w:r>
                  </w:p>
                  <w:p w14:paraId="0DFDAECF" w14:textId="77777777" w:rsidR="00564399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</w:p>
                  <w:p w14:paraId="5827FC9C" w14:textId="77777777" w:rsidR="00564399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Vice-President</w:t>
                    </w:r>
                  </w:p>
                  <w:p w14:paraId="1112DC78" w14:textId="77777777" w:rsidR="00564399" w:rsidRDefault="00DE3E78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M. Lovrić</w:t>
                    </w:r>
                  </w:p>
                  <w:p w14:paraId="1BA09B5F" w14:textId="77777777" w:rsidR="00564399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</w:p>
                  <w:p w14:paraId="7B7552B1" w14:textId="77777777" w:rsidR="00564399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Secretary</w:t>
                    </w:r>
                  </w:p>
                  <w:p w14:paraId="5EF23F91" w14:textId="77777777" w:rsidR="00564399" w:rsidRDefault="00DE3E78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N. Šobot</w:t>
                    </w:r>
                  </w:p>
                  <w:p w14:paraId="0E7D93D7" w14:textId="77777777" w:rsidR="00564399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</w:p>
                  <w:p w14:paraId="029D63BE" w14:textId="77777777" w:rsidR="00564399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Tresaurer</w:t>
                    </w:r>
                  </w:p>
                  <w:p w14:paraId="6B08322F" w14:textId="5B206469" w:rsidR="00564399" w:rsidRDefault="00BE4692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B. Dujaković</w:t>
                    </w:r>
                  </w:p>
                  <w:p w14:paraId="347A1DD4" w14:textId="77777777" w:rsidR="00564399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</w:p>
                  <w:p w14:paraId="4BD71605" w14:textId="77777777" w:rsidR="00564399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Executive Board</w:t>
                    </w:r>
                  </w:p>
                  <w:p w14:paraId="1574AD03" w14:textId="77777777" w:rsidR="00564399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Chairman</w:t>
                    </w:r>
                  </w:p>
                  <w:p w14:paraId="381E14D9" w14:textId="77777777" w:rsidR="00DE3E78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 xml:space="preserve">D. </w:t>
                    </w:r>
                    <w:r w:rsidR="00DE3E78">
                      <w:rPr>
                        <w:rFonts w:ascii="Times New Roman" w:hAnsi="Times New Roman"/>
                        <w:lang w:val="sr-Latn-BA"/>
                      </w:rPr>
                      <w:t>Unčanin</w:t>
                    </w:r>
                    <w:r>
                      <w:rPr>
                        <w:rFonts w:ascii="Times New Roman" w:hAnsi="Times New Roman"/>
                        <w:lang w:val="sr-Latn-BA"/>
                      </w:rPr>
                      <w:t>, Banja Luka</w:t>
                    </w:r>
                  </w:p>
                  <w:p w14:paraId="75128A9E" w14:textId="77777777" w:rsidR="00564399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Members</w:t>
                    </w:r>
                  </w:p>
                  <w:p w14:paraId="635CBBAB" w14:textId="77777777" w:rsidR="00DE3E78" w:rsidRDefault="00DE3E78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D. Vulić, Banja Luka</w:t>
                    </w:r>
                  </w:p>
                  <w:p w14:paraId="77987B17" w14:textId="77777777" w:rsidR="00564399" w:rsidRDefault="00DE3E78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M</w:t>
                    </w:r>
                    <w:r w:rsidR="00564399">
                      <w:rPr>
                        <w:rFonts w:ascii="Times New Roman" w:hAnsi="Times New Roman"/>
                        <w:lang w:val="sr-Latn-BA"/>
                      </w:rPr>
                      <w:t>. Krneta, Banja Luka</w:t>
                    </w:r>
                  </w:p>
                  <w:p w14:paraId="2FB717BE" w14:textId="77777777" w:rsidR="00564399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A. M. Lazarević, Banja Luka</w:t>
                    </w:r>
                  </w:p>
                  <w:p w14:paraId="1E16AD91" w14:textId="3CE97AC7" w:rsidR="00564399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 xml:space="preserve">S. Lozo, </w:t>
                    </w:r>
                    <w:r w:rsidR="0068687C">
                      <w:rPr>
                        <w:rFonts w:ascii="Times New Roman" w:hAnsi="Times New Roman"/>
                        <w:lang w:val="sr-Latn-BA"/>
                      </w:rPr>
                      <w:t>Trebinje</w:t>
                    </w:r>
                  </w:p>
                  <w:p w14:paraId="670D4979" w14:textId="77777777" w:rsidR="00564399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S. Kešelj, Kasindo</w:t>
                    </w:r>
                  </w:p>
                  <w:p w14:paraId="03C890D6" w14:textId="77777777" w:rsidR="00564399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D. Bogdanić, Teslić</w:t>
                    </w:r>
                  </w:p>
                  <w:p w14:paraId="4069081B" w14:textId="77777777" w:rsidR="00564399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D. Marin, Prijedor</w:t>
                    </w:r>
                  </w:p>
                  <w:p w14:paraId="1868CDA6" w14:textId="1F4E3EA9" w:rsidR="00564399" w:rsidRDefault="0068687C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V. Prodanović</w:t>
                    </w:r>
                    <w:r w:rsidR="00564399">
                      <w:rPr>
                        <w:rFonts w:ascii="Times New Roman" w:hAnsi="Times New Roman"/>
                        <w:lang w:val="sr-Latn-BA"/>
                      </w:rPr>
                      <w:t xml:space="preserve">, </w:t>
                    </w:r>
                    <w:r>
                      <w:rPr>
                        <w:rFonts w:ascii="Times New Roman" w:hAnsi="Times New Roman"/>
                        <w:lang w:val="sr-Latn-BA"/>
                      </w:rPr>
                      <w:t>Foča</w:t>
                    </w:r>
                  </w:p>
                  <w:p w14:paraId="07A62AFB" w14:textId="77777777" w:rsidR="00184C53" w:rsidRPr="00B74492" w:rsidRDefault="00184C53" w:rsidP="004733D8">
                    <w:pPr>
                      <w:spacing w:line="360" w:lineRule="auto"/>
                      <w:rPr>
                        <w:b/>
                        <w:sz w:val="20"/>
                        <w:szCs w:val="20"/>
                        <w:lang w:val="sr-Latn-C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640DBD"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46DEAAB8" wp14:editId="674822B1">
          <wp:simplePos x="0" y="0"/>
          <wp:positionH relativeFrom="column">
            <wp:posOffset>-786765</wp:posOffset>
          </wp:positionH>
          <wp:positionV relativeFrom="paragraph">
            <wp:posOffset>3551555</wp:posOffset>
          </wp:positionV>
          <wp:extent cx="4037330" cy="3860165"/>
          <wp:effectExtent l="0" t="0" r="0" b="0"/>
          <wp:wrapNone/>
          <wp:docPr id="3" name="Picture 3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7330" cy="3860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DBD"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567D5F0" wp14:editId="0B8738C6">
              <wp:simplePos x="0" y="0"/>
              <wp:positionH relativeFrom="page">
                <wp:posOffset>0</wp:posOffset>
              </wp:positionH>
              <wp:positionV relativeFrom="page">
                <wp:posOffset>-1905</wp:posOffset>
              </wp:positionV>
              <wp:extent cx="7658100" cy="3511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58100" cy="351155"/>
                      </a:xfrm>
                      <a:prstGeom prst="rect">
                        <a:avLst/>
                      </a:prstGeom>
                      <a:solidFill>
                        <a:srgbClr val="BF45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6273446" id="Rectangle 2" o:spid="_x0000_s1026" style="position:absolute;margin-left:0;margin-top:-.15pt;width:603pt;height:27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" fillcolor="#bf4542" stroked="f">
              <v:path arrowok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C99EB" w14:textId="77777777" w:rsidR="00DE3E78" w:rsidRDefault="00DE3E7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7A8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8F2A3A"/>
    <w:multiLevelType w:val="hybridMultilevel"/>
    <w:tmpl w:val="F92A8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7605E"/>
    <w:multiLevelType w:val="hybridMultilevel"/>
    <w:tmpl w:val="71702EC0"/>
    <w:lvl w:ilvl="0" w:tplc="453A2A76">
      <w:start w:val="1"/>
      <w:numFmt w:val="decimal"/>
      <w:lvlText w:val="%1."/>
      <w:lvlJc w:val="left"/>
      <w:pPr>
        <w:ind w:left="2528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8" w:hanging="180"/>
      </w:pPr>
      <w:rPr>
        <w:rFonts w:cs="Times New Roman"/>
      </w:rPr>
    </w:lvl>
  </w:abstractNum>
  <w:abstractNum w:abstractNumId="3">
    <w:nsid w:val="0D663469"/>
    <w:multiLevelType w:val="hybridMultilevel"/>
    <w:tmpl w:val="E8802E92"/>
    <w:lvl w:ilvl="0" w:tplc="C43E231A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245" w:hanging="360"/>
      </w:pPr>
    </w:lvl>
    <w:lvl w:ilvl="2" w:tplc="0407001B" w:tentative="1">
      <w:start w:val="1"/>
      <w:numFmt w:val="lowerRoman"/>
      <w:lvlText w:val="%3."/>
      <w:lvlJc w:val="right"/>
      <w:pPr>
        <w:ind w:left="1965" w:hanging="180"/>
      </w:pPr>
    </w:lvl>
    <w:lvl w:ilvl="3" w:tplc="0407000F" w:tentative="1">
      <w:start w:val="1"/>
      <w:numFmt w:val="decimal"/>
      <w:lvlText w:val="%4."/>
      <w:lvlJc w:val="left"/>
      <w:pPr>
        <w:ind w:left="2685" w:hanging="360"/>
      </w:pPr>
    </w:lvl>
    <w:lvl w:ilvl="4" w:tplc="04070019" w:tentative="1">
      <w:start w:val="1"/>
      <w:numFmt w:val="lowerLetter"/>
      <w:lvlText w:val="%5."/>
      <w:lvlJc w:val="left"/>
      <w:pPr>
        <w:ind w:left="3405" w:hanging="360"/>
      </w:pPr>
    </w:lvl>
    <w:lvl w:ilvl="5" w:tplc="0407001B" w:tentative="1">
      <w:start w:val="1"/>
      <w:numFmt w:val="lowerRoman"/>
      <w:lvlText w:val="%6."/>
      <w:lvlJc w:val="right"/>
      <w:pPr>
        <w:ind w:left="4125" w:hanging="180"/>
      </w:pPr>
    </w:lvl>
    <w:lvl w:ilvl="6" w:tplc="0407000F" w:tentative="1">
      <w:start w:val="1"/>
      <w:numFmt w:val="decimal"/>
      <w:lvlText w:val="%7."/>
      <w:lvlJc w:val="left"/>
      <w:pPr>
        <w:ind w:left="4845" w:hanging="360"/>
      </w:pPr>
    </w:lvl>
    <w:lvl w:ilvl="7" w:tplc="04070019" w:tentative="1">
      <w:start w:val="1"/>
      <w:numFmt w:val="lowerLetter"/>
      <w:lvlText w:val="%8."/>
      <w:lvlJc w:val="left"/>
      <w:pPr>
        <w:ind w:left="5565" w:hanging="360"/>
      </w:pPr>
    </w:lvl>
    <w:lvl w:ilvl="8" w:tplc="0407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13F54E60"/>
    <w:multiLevelType w:val="hybridMultilevel"/>
    <w:tmpl w:val="4F4A63CC"/>
    <w:lvl w:ilvl="0" w:tplc="44B8AC52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>
    <w:nsid w:val="15727947"/>
    <w:multiLevelType w:val="hybridMultilevel"/>
    <w:tmpl w:val="CD84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5AF7539"/>
    <w:multiLevelType w:val="hybridMultilevel"/>
    <w:tmpl w:val="E7AEB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440751"/>
    <w:multiLevelType w:val="multilevel"/>
    <w:tmpl w:val="B7B40EDC"/>
    <w:styleLink w:val="List0"/>
    <w:lvl w:ilvl="0">
      <w:start w:val="1"/>
      <w:numFmt w:val="decimal"/>
      <w:lvlText w:val="%1."/>
      <w:lvlJc w:val="left"/>
      <w:rPr>
        <w:position w:val="0"/>
        <w:rtl w:val="0"/>
        <w:lang w:val="de-DE"/>
      </w:rPr>
    </w:lvl>
    <w:lvl w:ilvl="1">
      <w:start w:val="1"/>
      <w:numFmt w:val="lowerLetter"/>
      <w:lvlText w:val="%2."/>
      <w:lvlJc w:val="left"/>
      <w:rPr>
        <w:position w:val="0"/>
        <w:rtl w:val="0"/>
        <w:lang w:val="de-DE"/>
      </w:rPr>
    </w:lvl>
    <w:lvl w:ilvl="2">
      <w:start w:val="1"/>
      <w:numFmt w:val="lowerRoman"/>
      <w:lvlText w:val="%3."/>
      <w:lvlJc w:val="left"/>
      <w:rPr>
        <w:position w:val="0"/>
        <w:rtl w:val="0"/>
        <w:lang w:val="de-DE"/>
      </w:rPr>
    </w:lvl>
    <w:lvl w:ilvl="3">
      <w:start w:val="1"/>
      <w:numFmt w:val="decimal"/>
      <w:lvlText w:val="%4."/>
      <w:lvlJc w:val="left"/>
      <w:rPr>
        <w:position w:val="0"/>
        <w:rtl w:val="0"/>
        <w:lang w:val="de-DE"/>
      </w:rPr>
    </w:lvl>
    <w:lvl w:ilvl="4">
      <w:start w:val="1"/>
      <w:numFmt w:val="lowerLetter"/>
      <w:lvlText w:val="%5."/>
      <w:lvlJc w:val="left"/>
      <w:rPr>
        <w:position w:val="0"/>
        <w:rtl w:val="0"/>
        <w:lang w:val="de-DE"/>
      </w:rPr>
    </w:lvl>
    <w:lvl w:ilvl="5">
      <w:start w:val="1"/>
      <w:numFmt w:val="lowerRoman"/>
      <w:lvlText w:val="%6."/>
      <w:lvlJc w:val="left"/>
      <w:rPr>
        <w:position w:val="0"/>
        <w:rtl w:val="0"/>
        <w:lang w:val="de-DE"/>
      </w:rPr>
    </w:lvl>
    <w:lvl w:ilvl="6">
      <w:start w:val="1"/>
      <w:numFmt w:val="decimal"/>
      <w:lvlText w:val="%7."/>
      <w:lvlJc w:val="left"/>
      <w:rPr>
        <w:position w:val="0"/>
        <w:rtl w:val="0"/>
        <w:lang w:val="de-DE"/>
      </w:rPr>
    </w:lvl>
    <w:lvl w:ilvl="7">
      <w:start w:val="1"/>
      <w:numFmt w:val="lowerLetter"/>
      <w:lvlText w:val="%8."/>
      <w:lvlJc w:val="left"/>
      <w:rPr>
        <w:position w:val="0"/>
        <w:rtl w:val="0"/>
        <w:lang w:val="de-DE"/>
      </w:rPr>
    </w:lvl>
    <w:lvl w:ilvl="8">
      <w:start w:val="1"/>
      <w:numFmt w:val="lowerRoman"/>
      <w:lvlText w:val="%9."/>
      <w:lvlJc w:val="left"/>
      <w:rPr>
        <w:position w:val="0"/>
        <w:rtl w:val="0"/>
        <w:lang w:val="de-DE"/>
      </w:rPr>
    </w:lvl>
  </w:abstractNum>
  <w:abstractNum w:abstractNumId="8">
    <w:nsid w:val="38317C8C"/>
    <w:multiLevelType w:val="hybridMultilevel"/>
    <w:tmpl w:val="004CBA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BB13D2"/>
    <w:multiLevelType w:val="hybridMultilevel"/>
    <w:tmpl w:val="31E0D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7A781B"/>
    <w:multiLevelType w:val="hybridMultilevel"/>
    <w:tmpl w:val="C5D86C30"/>
    <w:lvl w:ilvl="0" w:tplc="7638BF48">
      <w:start w:val="2"/>
      <w:numFmt w:val="decimal"/>
      <w:lvlText w:val="%1"/>
      <w:lvlJc w:val="left"/>
      <w:pPr>
        <w:ind w:left="54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67" w:hanging="360"/>
      </w:pPr>
    </w:lvl>
    <w:lvl w:ilvl="2" w:tplc="0407001B" w:tentative="1">
      <w:start w:val="1"/>
      <w:numFmt w:val="lowerRoman"/>
      <w:lvlText w:val="%3."/>
      <w:lvlJc w:val="right"/>
      <w:pPr>
        <w:ind w:left="1987" w:hanging="180"/>
      </w:pPr>
    </w:lvl>
    <w:lvl w:ilvl="3" w:tplc="0407000F" w:tentative="1">
      <w:start w:val="1"/>
      <w:numFmt w:val="decimal"/>
      <w:lvlText w:val="%4."/>
      <w:lvlJc w:val="left"/>
      <w:pPr>
        <w:ind w:left="2707" w:hanging="360"/>
      </w:pPr>
    </w:lvl>
    <w:lvl w:ilvl="4" w:tplc="04070019" w:tentative="1">
      <w:start w:val="1"/>
      <w:numFmt w:val="lowerLetter"/>
      <w:lvlText w:val="%5."/>
      <w:lvlJc w:val="left"/>
      <w:pPr>
        <w:ind w:left="3427" w:hanging="360"/>
      </w:pPr>
    </w:lvl>
    <w:lvl w:ilvl="5" w:tplc="0407001B" w:tentative="1">
      <w:start w:val="1"/>
      <w:numFmt w:val="lowerRoman"/>
      <w:lvlText w:val="%6."/>
      <w:lvlJc w:val="right"/>
      <w:pPr>
        <w:ind w:left="4147" w:hanging="180"/>
      </w:pPr>
    </w:lvl>
    <w:lvl w:ilvl="6" w:tplc="0407000F" w:tentative="1">
      <w:start w:val="1"/>
      <w:numFmt w:val="decimal"/>
      <w:lvlText w:val="%7."/>
      <w:lvlJc w:val="left"/>
      <w:pPr>
        <w:ind w:left="4867" w:hanging="360"/>
      </w:pPr>
    </w:lvl>
    <w:lvl w:ilvl="7" w:tplc="04070019" w:tentative="1">
      <w:start w:val="1"/>
      <w:numFmt w:val="lowerLetter"/>
      <w:lvlText w:val="%8."/>
      <w:lvlJc w:val="left"/>
      <w:pPr>
        <w:ind w:left="5587" w:hanging="360"/>
      </w:pPr>
    </w:lvl>
    <w:lvl w:ilvl="8" w:tplc="0407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1">
    <w:nsid w:val="629D7474"/>
    <w:multiLevelType w:val="hybridMultilevel"/>
    <w:tmpl w:val="C11A9368"/>
    <w:lvl w:ilvl="0" w:tplc="07546D90">
      <w:start w:val="4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267" w:hanging="360"/>
      </w:pPr>
    </w:lvl>
    <w:lvl w:ilvl="2" w:tplc="0407001B" w:tentative="1">
      <w:start w:val="1"/>
      <w:numFmt w:val="lowerRoman"/>
      <w:lvlText w:val="%3."/>
      <w:lvlJc w:val="right"/>
      <w:pPr>
        <w:ind w:left="1987" w:hanging="180"/>
      </w:pPr>
    </w:lvl>
    <w:lvl w:ilvl="3" w:tplc="0407000F" w:tentative="1">
      <w:start w:val="1"/>
      <w:numFmt w:val="decimal"/>
      <w:lvlText w:val="%4."/>
      <w:lvlJc w:val="left"/>
      <w:pPr>
        <w:ind w:left="2707" w:hanging="360"/>
      </w:pPr>
    </w:lvl>
    <w:lvl w:ilvl="4" w:tplc="04070019" w:tentative="1">
      <w:start w:val="1"/>
      <w:numFmt w:val="lowerLetter"/>
      <w:lvlText w:val="%5."/>
      <w:lvlJc w:val="left"/>
      <w:pPr>
        <w:ind w:left="3427" w:hanging="360"/>
      </w:pPr>
    </w:lvl>
    <w:lvl w:ilvl="5" w:tplc="0407001B" w:tentative="1">
      <w:start w:val="1"/>
      <w:numFmt w:val="lowerRoman"/>
      <w:lvlText w:val="%6."/>
      <w:lvlJc w:val="right"/>
      <w:pPr>
        <w:ind w:left="4147" w:hanging="180"/>
      </w:pPr>
    </w:lvl>
    <w:lvl w:ilvl="6" w:tplc="0407000F" w:tentative="1">
      <w:start w:val="1"/>
      <w:numFmt w:val="decimal"/>
      <w:lvlText w:val="%7."/>
      <w:lvlJc w:val="left"/>
      <w:pPr>
        <w:ind w:left="4867" w:hanging="360"/>
      </w:pPr>
    </w:lvl>
    <w:lvl w:ilvl="7" w:tplc="04070019" w:tentative="1">
      <w:start w:val="1"/>
      <w:numFmt w:val="lowerLetter"/>
      <w:lvlText w:val="%8."/>
      <w:lvlJc w:val="left"/>
      <w:pPr>
        <w:ind w:left="5587" w:hanging="360"/>
      </w:pPr>
    </w:lvl>
    <w:lvl w:ilvl="8" w:tplc="0407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2">
    <w:nsid w:val="6A910FFD"/>
    <w:multiLevelType w:val="hybridMultilevel"/>
    <w:tmpl w:val="71702EC0"/>
    <w:lvl w:ilvl="0" w:tplc="453A2A76">
      <w:start w:val="1"/>
      <w:numFmt w:val="decimal"/>
      <w:lvlText w:val="%1."/>
      <w:lvlJc w:val="left"/>
      <w:pPr>
        <w:ind w:left="2528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8" w:hanging="180"/>
      </w:pPr>
      <w:rPr>
        <w:rFonts w:cs="Times New Roman"/>
      </w:rPr>
    </w:lvl>
  </w:abstractNum>
  <w:abstractNum w:abstractNumId="13">
    <w:nsid w:val="6D7733A1"/>
    <w:multiLevelType w:val="hybridMultilevel"/>
    <w:tmpl w:val="F7B0D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E4BB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6771A8"/>
    <w:multiLevelType w:val="hybridMultilevel"/>
    <w:tmpl w:val="08D05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53C4B4C"/>
    <w:multiLevelType w:val="hybridMultilevel"/>
    <w:tmpl w:val="D36C5472"/>
    <w:lvl w:ilvl="0" w:tplc="34786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13"/>
  </w:num>
  <w:num w:numId="7">
    <w:abstractNumId w:val="2"/>
  </w:num>
  <w:num w:numId="8">
    <w:abstractNumId w:val="1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15"/>
  </w:num>
  <w:num w:numId="13">
    <w:abstractNumId w:val="3"/>
  </w:num>
  <w:num w:numId="14">
    <w:abstractNumId w:val="7"/>
  </w:num>
  <w:num w:numId="15">
    <w:abstractNumId w:val="0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TrueType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53"/>
    <w:rsid w:val="00005E37"/>
    <w:rsid w:val="0000678A"/>
    <w:rsid w:val="00010340"/>
    <w:rsid w:val="00013517"/>
    <w:rsid w:val="0001386A"/>
    <w:rsid w:val="00013CDF"/>
    <w:rsid w:val="000173C8"/>
    <w:rsid w:val="00030387"/>
    <w:rsid w:val="000326A2"/>
    <w:rsid w:val="00034D22"/>
    <w:rsid w:val="00036B80"/>
    <w:rsid w:val="000440AF"/>
    <w:rsid w:val="000452FF"/>
    <w:rsid w:val="00052D64"/>
    <w:rsid w:val="000535D9"/>
    <w:rsid w:val="00054C3B"/>
    <w:rsid w:val="000677DD"/>
    <w:rsid w:val="00071284"/>
    <w:rsid w:val="000737C8"/>
    <w:rsid w:val="0007502F"/>
    <w:rsid w:val="0008193E"/>
    <w:rsid w:val="00081B7A"/>
    <w:rsid w:val="00081CEC"/>
    <w:rsid w:val="00083BD8"/>
    <w:rsid w:val="000856C0"/>
    <w:rsid w:val="00090357"/>
    <w:rsid w:val="0009444A"/>
    <w:rsid w:val="000A1DBB"/>
    <w:rsid w:val="000A40CC"/>
    <w:rsid w:val="000B2BF7"/>
    <w:rsid w:val="000B3100"/>
    <w:rsid w:val="000B4914"/>
    <w:rsid w:val="000B60C1"/>
    <w:rsid w:val="000C3AA9"/>
    <w:rsid w:val="000C7F6C"/>
    <w:rsid w:val="000E0214"/>
    <w:rsid w:val="000E5278"/>
    <w:rsid w:val="000F45E1"/>
    <w:rsid w:val="00102C40"/>
    <w:rsid w:val="0010372F"/>
    <w:rsid w:val="00105DA3"/>
    <w:rsid w:val="00106B78"/>
    <w:rsid w:val="00111914"/>
    <w:rsid w:val="001211B0"/>
    <w:rsid w:val="0012309A"/>
    <w:rsid w:val="0012522C"/>
    <w:rsid w:val="00127B3A"/>
    <w:rsid w:val="00137197"/>
    <w:rsid w:val="00141B7E"/>
    <w:rsid w:val="001446F3"/>
    <w:rsid w:val="0015069C"/>
    <w:rsid w:val="00155084"/>
    <w:rsid w:val="0015615C"/>
    <w:rsid w:val="0015650E"/>
    <w:rsid w:val="0015698D"/>
    <w:rsid w:val="00157C11"/>
    <w:rsid w:val="001748A8"/>
    <w:rsid w:val="001834B5"/>
    <w:rsid w:val="00184C53"/>
    <w:rsid w:val="00191F09"/>
    <w:rsid w:val="00191F63"/>
    <w:rsid w:val="001943FA"/>
    <w:rsid w:val="00195FA3"/>
    <w:rsid w:val="001A0B07"/>
    <w:rsid w:val="001A1A6C"/>
    <w:rsid w:val="001A3D28"/>
    <w:rsid w:val="001A52B2"/>
    <w:rsid w:val="001B1148"/>
    <w:rsid w:val="001B1F37"/>
    <w:rsid w:val="001B2CAF"/>
    <w:rsid w:val="001B600F"/>
    <w:rsid w:val="001C62EC"/>
    <w:rsid w:val="001C7F38"/>
    <w:rsid w:val="001D7B90"/>
    <w:rsid w:val="001E0908"/>
    <w:rsid w:val="001E32F5"/>
    <w:rsid w:val="001E3857"/>
    <w:rsid w:val="001E713E"/>
    <w:rsid w:val="001F27EA"/>
    <w:rsid w:val="001F2931"/>
    <w:rsid w:val="001F3B54"/>
    <w:rsid w:val="0020110E"/>
    <w:rsid w:val="00201BFB"/>
    <w:rsid w:val="00204A80"/>
    <w:rsid w:val="00215CB5"/>
    <w:rsid w:val="002236DE"/>
    <w:rsid w:val="00224DE0"/>
    <w:rsid w:val="00230F09"/>
    <w:rsid w:val="00231395"/>
    <w:rsid w:val="00231614"/>
    <w:rsid w:val="00232BD2"/>
    <w:rsid w:val="0023309A"/>
    <w:rsid w:val="0023477F"/>
    <w:rsid w:val="002437D0"/>
    <w:rsid w:val="00246068"/>
    <w:rsid w:val="0025439E"/>
    <w:rsid w:val="00254872"/>
    <w:rsid w:val="00256BD1"/>
    <w:rsid w:val="00260402"/>
    <w:rsid w:val="00263138"/>
    <w:rsid w:val="00270DEF"/>
    <w:rsid w:val="00276A0D"/>
    <w:rsid w:val="002827A2"/>
    <w:rsid w:val="00291E4D"/>
    <w:rsid w:val="00294186"/>
    <w:rsid w:val="00296CF1"/>
    <w:rsid w:val="002A487A"/>
    <w:rsid w:val="002A58DD"/>
    <w:rsid w:val="002B2761"/>
    <w:rsid w:val="002B5060"/>
    <w:rsid w:val="002B76D0"/>
    <w:rsid w:val="002C030E"/>
    <w:rsid w:val="002C127F"/>
    <w:rsid w:val="002C1C58"/>
    <w:rsid w:val="002C357E"/>
    <w:rsid w:val="002C4C1B"/>
    <w:rsid w:val="002C7018"/>
    <w:rsid w:val="002D63D4"/>
    <w:rsid w:val="002E11E2"/>
    <w:rsid w:val="002E6D0B"/>
    <w:rsid w:val="003028FC"/>
    <w:rsid w:val="00305C5B"/>
    <w:rsid w:val="00306788"/>
    <w:rsid w:val="003108B5"/>
    <w:rsid w:val="00310AB5"/>
    <w:rsid w:val="0031459C"/>
    <w:rsid w:val="00316EEA"/>
    <w:rsid w:val="00317D32"/>
    <w:rsid w:val="00324FE2"/>
    <w:rsid w:val="003312D3"/>
    <w:rsid w:val="00334DC2"/>
    <w:rsid w:val="00346C26"/>
    <w:rsid w:val="0036425D"/>
    <w:rsid w:val="003658B0"/>
    <w:rsid w:val="00366D31"/>
    <w:rsid w:val="00371034"/>
    <w:rsid w:val="00371B32"/>
    <w:rsid w:val="00372D48"/>
    <w:rsid w:val="00375E92"/>
    <w:rsid w:val="00377439"/>
    <w:rsid w:val="003777BB"/>
    <w:rsid w:val="00384FDD"/>
    <w:rsid w:val="0039074D"/>
    <w:rsid w:val="00391BB6"/>
    <w:rsid w:val="00392D52"/>
    <w:rsid w:val="00396D46"/>
    <w:rsid w:val="00397CCB"/>
    <w:rsid w:val="003A0886"/>
    <w:rsid w:val="003A4CBB"/>
    <w:rsid w:val="003A700A"/>
    <w:rsid w:val="003B1B08"/>
    <w:rsid w:val="003B3E76"/>
    <w:rsid w:val="003C2053"/>
    <w:rsid w:val="003C7A06"/>
    <w:rsid w:val="003D0B64"/>
    <w:rsid w:val="003D13AA"/>
    <w:rsid w:val="003D1624"/>
    <w:rsid w:val="003E4AA9"/>
    <w:rsid w:val="003E50C4"/>
    <w:rsid w:val="003F3BF6"/>
    <w:rsid w:val="003F5030"/>
    <w:rsid w:val="00403520"/>
    <w:rsid w:val="0040586C"/>
    <w:rsid w:val="0040613B"/>
    <w:rsid w:val="00417E2D"/>
    <w:rsid w:val="00420EE4"/>
    <w:rsid w:val="00420F0D"/>
    <w:rsid w:val="00423238"/>
    <w:rsid w:val="00431106"/>
    <w:rsid w:val="004351AD"/>
    <w:rsid w:val="00436409"/>
    <w:rsid w:val="004405EB"/>
    <w:rsid w:val="00441AB9"/>
    <w:rsid w:val="00444C5D"/>
    <w:rsid w:val="00446A53"/>
    <w:rsid w:val="00451F2C"/>
    <w:rsid w:val="00452A4F"/>
    <w:rsid w:val="00456685"/>
    <w:rsid w:val="00456776"/>
    <w:rsid w:val="00456D1F"/>
    <w:rsid w:val="004612E7"/>
    <w:rsid w:val="004634B8"/>
    <w:rsid w:val="0047145E"/>
    <w:rsid w:val="004733D8"/>
    <w:rsid w:val="00475578"/>
    <w:rsid w:val="00476450"/>
    <w:rsid w:val="0048111D"/>
    <w:rsid w:val="00483E02"/>
    <w:rsid w:val="004849AD"/>
    <w:rsid w:val="00487D88"/>
    <w:rsid w:val="00490931"/>
    <w:rsid w:val="004914D6"/>
    <w:rsid w:val="004948A0"/>
    <w:rsid w:val="004A1CF2"/>
    <w:rsid w:val="004A5EBF"/>
    <w:rsid w:val="004B294D"/>
    <w:rsid w:val="004B667B"/>
    <w:rsid w:val="004B7D3C"/>
    <w:rsid w:val="004C3575"/>
    <w:rsid w:val="004C3F15"/>
    <w:rsid w:val="004C4059"/>
    <w:rsid w:val="004C6628"/>
    <w:rsid w:val="004C6D9F"/>
    <w:rsid w:val="004C6F99"/>
    <w:rsid w:val="004D1E96"/>
    <w:rsid w:val="004D4B49"/>
    <w:rsid w:val="004D4EF2"/>
    <w:rsid w:val="004E67B7"/>
    <w:rsid w:val="004E7507"/>
    <w:rsid w:val="004F0BE4"/>
    <w:rsid w:val="00501605"/>
    <w:rsid w:val="00504300"/>
    <w:rsid w:val="00513497"/>
    <w:rsid w:val="00513668"/>
    <w:rsid w:val="00516539"/>
    <w:rsid w:val="00517A74"/>
    <w:rsid w:val="00533BE2"/>
    <w:rsid w:val="005354DF"/>
    <w:rsid w:val="00542640"/>
    <w:rsid w:val="005433F5"/>
    <w:rsid w:val="005468E2"/>
    <w:rsid w:val="005472D5"/>
    <w:rsid w:val="005511A0"/>
    <w:rsid w:val="005522D2"/>
    <w:rsid w:val="005533C1"/>
    <w:rsid w:val="005548EE"/>
    <w:rsid w:val="005550F9"/>
    <w:rsid w:val="00561A9C"/>
    <w:rsid w:val="005627AB"/>
    <w:rsid w:val="00564399"/>
    <w:rsid w:val="005662A2"/>
    <w:rsid w:val="00574BE2"/>
    <w:rsid w:val="00585D43"/>
    <w:rsid w:val="00592FD1"/>
    <w:rsid w:val="005941F0"/>
    <w:rsid w:val="005A3F63"/>
    <w:rsid w:val="005A41A4"/>
    <w:rsid w:val="005A4E4A"/>
    <w:rsid w:val="005A6DDE"/>
    <w:rsid w:val="005B433E"/>
    <w:rsid w:val="005B6FCF"/>
    <w:rsid w:val="005B7BA6"/>
    <w:rsid w:val="005C21DA"/>
    <w:rsid w:val="005C42A7"/>
    <w:rsid w:val="005C5948"/>
    <w:rsid w:val="005D1C01"/>
    <w:rsid w:val="005E2474"/>
    <w:rsid w:val="005F0DAB"/>
    <w:rsid w:val="005F38B5"/>
    <w:rsid w:val="005F4CEA"/>
    <w:rsid w:val="00603BE0"/>
    <w:rsid w:val="00606302"/>
    <w:rsid w:val="006076ED"/>
    <w:rsid w:val="0061269A"/>
    <w:rsid w:val="0061613E"/>
    <w:rsid w:val="00617800"/>
    <w:rsid w:val="006259D8"/>
    <w:rsid w:val="0062745F"/>
    <w:rsid w:val="0062756F"/>
    <w:rsid w:val="00632732"/>
    <w:rsid w:val="00636C93"/>
    <w:rsid w:val="006401F3"/>
    <w:rsid w:val="00640DBD"/>
    <w:rsid w:val="00641D99"/>
    <w:rsid w:val="00642FD0"/>
    <w:rsid w:val="00643733"/>
    <w:rsid w:val="00653C3C"/>
    <w:rsid w:val="00654927"/>
    <w:rsid w:val="00654F13"/>
    <w:rsid w:val="00657452"/>
    <w:rsid w:val="0066235E"/>
    <w:rsid w:val="00671636"/>
    <w:rsid w:val="00672873"/>
    <w:rsid w:val="00672FB0"/>
    <w:rsid w:val="006755B7"/>
    <w:rsid w:val="0068434B"/>
    <w:rsid w:val="00684681"/>
    <w:rsid w:val="00684F6C"/>
    <w:rsid w:val="00684FDC"/>
    <w:rsid w:val="00685619"/>
    <w:rsid w:val="0068687C"/>
    <w:rsid w:val="00686EE8"/>
    <w:rsid w:val="006925D4"/>
    <w:rsid w:val="00693F8A"/>
    <w:rsid w:val="006A28EE"/>
    <w:rsid w:val="006A46AC"/>
    <w:rsid w:val="006A76CC"/>
    <w:rsid w:val="006B0FB4"/>
    <w:rsid w:val="006B4DA3"/>
    <w:rsid w:val="006B56D7"/>
    <w:rsid w:val="006B71E9"/>
    <w:rsid w:val="006C3B34"/>
    <w:rsid w:val="006D0E6B"/>
    <w:rsid w:val="006D2CAB"/>
    <w:rsid w:val="006E07DC"/>
    <w:rsid w:val="006E156B"/>
    <w:rsid w:val="006E6280"/>
    <w:rsid w:val="006E7AB7"/>
    <w:rsid w:val="006F0884"/>
    <w:rsid w:val="006F1704"/>
    <w:rsid w:val="006F1FD1"/>
    <w:rsid w:val="006F4066"/>
    <w:rsid w:val="00701D73"/>
    <w:rsid w:val="00702391"/>
    <w:rsid w:val="00713676"/>
    <w:rsid w:val="0071397D"/>
    <w:rsid w:val="00713AF7"/>
    <w:rsid w:val="00716A9C"/>
    <w:rsid w:val="007200BE"/>
    <w:rsid w:val="00720594"/>
    <w:rsid w:val="00723D49"/>
    <w:rsid w:val="00733F1E"/>
    <w:rsid w:val="007358FB"/>
    <w:rsid w:val="007359FA"/>
    <w:rsid w:val="007360A7"/>
    <w:rsid w:val="00741EFB"/>
    <w:rsid w:val="007450C5"/>
    <w:rsid w:val="007472F4"/>
    <w:rsid w:val="0075003F"/>
    <w:rsid w:val="00751FFA"/>
    <w:rsid w:val="00764819"/>
    <w:rsid w:val="0077144C"/>
    <w:rsid w:val="00774D27"/>
    <w:rsid w:val="00775A08"/>
    <w:rsid w:val="007805EB"/>
    <w:rsid w:val="0078198D"/>
    <w:rsid w:val="00787CA4"/>
    <w:rsid w:val="0079014E"/>
    <w:rsid w:val="00797E5D"/>
    <w:rsid w:val="007A1474"/>
    <w:rsid w:val="007A379A"/>
    <w:rsid w:val="007B36F2"/>
    <w:rsid w:val="007B3F84"/>
    <w:rsid w:val="007B663A"/>
    <w:rsid w:val="007B6C8C"/>
    <w:rsid w:val="007C0261"/>
    <w:rsid w:val="007C3769"/>
    <w:rsid w:val="007C57BF"/>
    <w:rsid w:val="007C6E26"/>
    <w:rsid w:val="007C7D2F"/>
    <w:rsid w:val="007D6324"/>
    <w:rsid w:val="007F237D"/>
    <w:rsid w:val="007F6446"/>
    <w:rsid w:val="007F6F1D"/>
    <w:rsid w:val="007F7773"/>
    <w:rsid w:val="008031ED"/>
    <w:rsid w:val="00805D47"/>
    <w:rsid w:val="00810266"/>
    <w:rsid w:val="00810B95"/>
    <w:rsid w:val="0082319C"/>
    <w:rsid w:val="008246E2"/>
    <w:rsid w:val="00824FEF"/>
    <w:rsid w:val="008309B9"/>
    <w:rsid w:val="008316B5"/>
    <w:rsid w:val="008327BD"/>
    <w:rsid w:val="00834C09"/>
    <w:rsid w:val="00834FC1"/>
    <w:rsid w:val="0083764C"/>
    <w:rsid w:val="00842547"/>
    <w:rsid w:val="00847FCA"/>
    <w:rsid w:val="00852A1D"/>
    <w:rsid w:val="00852E3E"/>
    <w:rsid w:val="0085482D"/>
    <w:rsid w:val="00854FC1"/>
    <w:rsid w:val="008552C8"/>
    <w:rsid w:val="00857669"/>
    <w:rsid w:val="008609E1"/>
    <w:rsid w:val="00863676"/>
    <w:rsid w:val="00864077"/>
    <w:rsid w:val="0087175F"/>
    <w:rsid w:val="00876ECC"/>
    <w:rsid w:val="00883879"/>
    <w:rsid w:val="00887051"/>
    <w:rsid w:val="00892E92"/>
    <w:rsid w:val="008A06AC"/>
    <w:rsid w:val="008A5ED3"/>
    <w:rsid w:val="008B0E11"/>
    <w:rsid w:val="008C0692"/>
    <w:rsid w:val="008C19F8"/>
    <w:rsid w:val="008C1BA3"/>
    <w:rsid w:val="008C2E67"/>
    <w:rsid w:val="008C3B7A"/>
    <w:rsid w:val="008C5E98"/>
    <w:rsid w:val="008D01F7"/>
    <w:rsid w:val="008D38AB"/>
    <w:rsid w:val="008D4A93"/>
    <w:rsid w:val="008D65DD"/>
    <w:rsid w:val="008E6D1F"/>
    <w:rsid w:val="00901BA2"/>
    <w:rsid w:val="00906BE2"/>
    <w:rsid w:val="0091205A"/>
    <w:rsid w:val="009167EF"/>
    <w:rsid w:val="0092127D"/>
    <w:rsid w:val="0092736E"/>
    <w:rsid w:val="00931B3C"/>
    <w:rsid w:val="00932E87"/>
    <w:rsid w:val="00935D8F"/>
    <w:rsid w:val="009520B3"/>
    <w:rsid w:val="009522C3"/>
    <w:rsid w:val="00952CFF"/>
    <w:rsid w:val="00957EBE"/>
    <w:rsid w:val="00962267"/>
    <w:rsid w:val="009657C6"/>
    <w:rsid w:val="00967FB0"/>
    <w:rsid w:val="0097347C"/>
    <w:rsid w:val="009748E4"/>
    <w:rsid w:val="00974C6D"/>
    <w:rsid w:val="00976816"/>
    <w:rsid w:val="0097764F"/>
    <w:rsid w:val="009840B4"/>
    <w:rsid w:val="00986A55"/>
    <w:rsid w:val="009941EE"/>
    <w:rsid w:val="009948E5"/>
    <w:rsid w:val="00997CAB"/>
    <w:rsid w:val="009A1056"/>
    <w:rsid w:val="009A16F5"/>
    <w:rsid w:val="009A673F"/>
    <w:rsid w:val="009C2EC4"/>
    <w:rsid w:val="009C3AF6"/>
    <w:rsid w:val="009C5703"/>
    <w:rsid w:val="009C7163"/>
    <w:rsid w:val="009D4BEA"/>
    <w:rsid w:val="009E0298"/>
    <w:rsid w:val="009E0B74"/>
    <w:rsid w:val="009E61DD"/>
    <w:rsid w:val="009E6A76"/>
    <w:rsid w:val="00A07119"/>
    <w:rsid w:val="00A07BE5"/>
    <w:rsid w:val="00A1331D"/>
    <w:rsid w:val="00A13C83"/>
    <w:rsid w:val="00A13F33"/>
    <w:rsid w:val="00A16096"/>
    <w:rsid w:val="00A170E4"/>
    <w:rsid w:val="00A22F7A"/>
    <w:rsid w:val="00A23D1B"/>
    <w:rsid w:val="00A26581"/>
    <w:rsid w:val="00A26784"/>
    <w:rsid w:val="00A26984"/>
    <w:rsid w:val="00A31081"/>
    <w:rsid w:val="00A31660"/>
    <w:rsid w:val="00A34160"/>
    <w:rsid w:val="00A435BD"/>
    <w:rsid w:val="00A5496E"/>
    <w:rsid w:val="00A555AF"/>
    <w:rsid w:val="00A55C91"/>
    <w:rsid w:val="00A642B9"/>
    <w:rsid w:val="00A65750"/>
    <w:rsid w:val="00A71C16"/>
    <w:rsid w:val="00A84441"/>
    <w:rsid w:val="00A847D7"/>
    <w:rsid w:val="00A962E0"/>
    <w:rsid w:val="00A96B4D"/>
    <w:rsid w:val="00AA5277"/>
    <w:rsid w:val="00AA528C"/>
    <w:rsid w:val="00AB08F5"/>
    <w:rsid w:val="00AD6A5E"/>
    <w:rsid w:val="00AD6EB5"/>
    <w:rsid w:val="00AE1185"/>
    <w:rsid w:val="00AE2C97"/>
    <w:rsid w:val="00AE2F46"/>
    <w:rsid w:val="00AE4781"/>
    <w:rsid w:val="00AE6C1B"/>
    <w:rsid w:val="00AF14AD"/>
    <w:rsid w:val="00AF4947"/>
    <w:rsid w:val="00B00EFF"/>
    <w:rsid w:val="00B02455"/>
    <w:rsid w:val="00B1149D"/>
    <w:rsid w:val="00B1327F"/>
    <w:rsid w:val="00B137B4"/>
    <w:rsid w:val="00B156B8"/>
    <w:rsid w:val="00B211C1"/>
    <w:rsid w:val="00B24182"/>
    <w:rsid w:val="00B34F5F"/>
    <w:rsid w:val="00B411F2"/>
    <w:rsid w:val="00B422B9"/>
    <w:rsid w:val="00B440D9"/>
    <w:rsid w:val="00B450CA"/>
    <w:rsid w:val="00B45C60"/>
    <w:rsid w:val="00B53C8C"/>
    <w:rsid w:val="00B54281"/>
    <w:rsid w:val="00B545E6"/>
    <w:rsid w:val="00B66A4B"/>
    <w:rsid w:val="00B7037F"/>
    <w:rsid w:val="00B703F2"/>
    <w:rsid w:val="00B7246F"/>
    <w:rsid w:val="00B74492"/>
    <w:rsid w:val="00B9064C"/>
    <w:rsid w:val="00B95789"/>
    <w:rsid w:val="00B9734A"/>
    <w:rsid w:val="00BA73C9"/>
    <w:rsid w:val="00BA7B25"/>
    <w:rsid w:val="00BB7D84"/>
    <w:rsid w:val="00BC3CAD"/>
    <w:rsid w:val="00BC4A0F"/>
    <w:rsid w:val="00BC4A31"/>
    <w:rsid w:val="00BC6122"/>
    <w:rsid w:val="00BD13B9"/>
    <w:rsid w:val="00BD178A"/>
    <w:rsid w:val="00BD7D71"/>
    <w:rsid w:val="00BE0F0E"/>
    <w:rsid w:val="00BE459E"/>
    <w:rsid w:val="00BE4692"/>
    <w:rsid w:val="00BE4C04"/>
    <w:rsid w:val="00BE582E"/>
    <w:rsid w:val="00BF1096"/>
    <w:rsid w:val="00BF2360"/>
    <w:rsid w:val="00BF2F86"/>
    <w:rsid w:val="00C078BF"/>
    <w:rsid w:val="00C122DB"/>
    <w:rsid w:val="00C20071"/>
    <w:rsid w:val="00C22684"/>
    <w:rsid w:val="00C22ED4"/>
    <w:rsid w:val="00C25F48"/>
    <w:rsid w:val="00C27DA8"/>
    <w:rsid w:val="00C314A6"/>
    <w:rsid w:val="00C329A0"/>
    <w:rsid w:val="00C3408A"/>
    <w:rsid w:val="00C34F19"/>
    <w:rsid w:val="00C40356"/>
    <w:rsid w:val="00C4213E"/>
    <w:rsid w:val="00C44B81"/>
    <w:rsid w:val="00C45D73"/>
    <w:rsid w:val="00C46B42"/>
    <w:rsid w:val="00C476B5"/>
    <w:rsid w:val="00C51BF4"/>
    <w:rsid w:val="00C53BF6"/>
    <w:rsid w:val="00C552CC"/>
    <w:rsid w:val="00C564A6"/>
    <w:rsid w:val="00C57A62"/>
    <w:rsid w:val="00C72DFB"/>
    <w:rsid w:val="00C73712"/>
    <w:rsid w:val="00C77D19"/>
    <w:rsid w:val="00C80DC9"/>
    <w:rsid w:val="00C853BE"/>
    <w:rsid w:val="00C9126E"/>
    <w:rsid w:val="00C93770"/>
    <w:rsid w:val="00C95CEB"/>
    <w:rsid w:val="00CA50BD"/>
    <w:rsid w:val="00CA5956"/>
    <w:rsid w:val="00CB4A8F"/>
    <w:rsid w:val="00CB4B03"/>
    <w:rsid w:val="00CB4B66"/>
    <w:rsid w:val="00CB6308"/>
    <w:rsid w:val="00CC2251"/>
    <w:rsid w:val="00CC2FB4"/>
    <w:rsid w:val="00CC7824"/>
    <w:rsid w:val="00CD2413"/>
    <w:rsid w:val="00CD4968"/>
    <w:rsid w:val="00CE39C2"/>
    <w:rsid w:val="00CE482C"/>
    <w:rsid w:val="00CF061D"/>
    <w:rsid w:val="00CF195C"/>
    <w:rsid w:val="00CF293D"/>
    <w:rsid w:val="00CF4B13"/>
    <w:rsid w:val="00CF4CDD"/>
    <w:rsid w:val="00CF5D40"/>
    <w:rsid w:val="00D063B2"/>
    <w:rsid w:val="00D102F5"/>
    <w:rsid w:val="00D143C6"/>
    <w:rsid w:val="00D15767"/>
    <w:rsid w:val="00D1635C"/>
    <w:rsid w:val="00D30216"/>
    <w:rsid w:val="00D30EF9"/>
    <w:rsid w:val="00D33C55"/>
    <w:rsid w:val="00D3573E"/>
    <w:rsid w:val="00D4153A"/>
    <w:rsid w:val="00D41BBC"/>
    <w:rsid w:val="00D54471"/>
    <w:rsid w:val="00D54795"/>
    <w:rsid w:val="00D6586C"/>
    <w:rsid w:val="00D73B84"/>
    <w:rsid w:val="00D7549C"/>
    <w:rsid w:val="00D857DF"/>
    <w:rsid w:val="00D9069B"/>
    <w:rsid w:val="00D90B28"/>
    <w:rsid w:val="00D97733"/>
    <w:rsid w:val="00DA2B1B"/>
    <w:rsid w:val="00DA3409"/>
    <w:rsid w:val="00DA3B0D"/>
    <w:rsid w:val="00DA3C86"/>
    <w:rsid w:val="00DA7CBB"/>
    <w:rsid w:val="00DB732A"/>
    <w:rsid w:val="00DC02B1"/>
    <w:rsid w:val="00DC1033"/>
    <w:rsid w:val="00DC27E4"/>
    <w:rsid w:val="00DC5BB2"/>
    <w:rsid w:val="00DD2641"/>
    <w:rsid w:val="00DE3E78"/>
    <w:rsid w:val="00DE5ED8"/>
    <w:rsid w:val="00DF1F52"/>
    <w:rsid w:val="00E02A0E"/>
    <w:rsid w:val="00E04520"/>
    <w:rsid w:val="00E05D80"/>
    <w:rsid w:val="00E06D79"/>
    <w:rsid w:val="00E11DB5"/>
    <w:rsid w:val="00E133FB"/>
    <w:rsid w:val="00E1756C"/>
    <w:rsid w:val="00E22119"/>
    <w:rsid w:val="00E22799"/>
    <w:rsid w:val="00E26CE5"/>
    <w:rsid w:val="00E27EEB"/>
    <w:rsid w:val="00E3373A"/>
    <w:rsid w:val="00E36712"/>
    <w:rsid w:val="00E36BE5"/>
    <w:rsid w:val="00E40D1F"/>
    <w:rsid w:val="00E433DF"/>
    <w:rsid w:val="00E55367"/>
    <w:rsid w:val="00E57072"/>
    <w:rsid w:val="00E570A7"/>
    <w:rsid w:val="00E5758B"/>
    <w:rsid w:val="00E6227B"/>
    <w:rsid w:val="00E7787B"/>
    <w:rsid w:val="00E87D2B"/>
    <w:rsid w:val="00EB2A69"/>
    <w:rsid w:val="00EB3244"/>
    <w:rsid w:val="00EC25FF"/>
    <w:rsid w:val="00ED0DA2"/>
    <w:rsid w:val="00ED397C"/>
    <w:rsid w:val="00ED6E93"/>
    <w:rsid w:val="00EE1D2B"/>
    <w:rsid w:val="00EE200E"/>
    <w:rsid w:val="00EE46B6"/>
    <w:rsid w:val="00EE7E48"/>
    <w:rsid w:val="00EF085E"/>
    <w:rsid w:val="00EF1263"/>
    <w:rsid w:val="00EF188B"/>
    <w:rsid w:val="00EF5356"/>
    <w:rsid w:val="00F03DC2"/>
    <w:rsid w:val="00F042CD"/>
    <w:rsid w:val="00F04C70"/>
    <w:rsid w:val="00F05BC3"/>
    <w:rsid w:val="00F121BD"/>
    <w:rsid w:val="00F1550B"/>
    <w:rsid w:val="00F2279D"/>
    <w:rsid w:val="00F2533A"/>
    <w:rsid w:val="00F2653F"/>
    <w:rsid w:val="00F36C50"/>
    <w:rsid w:val="00F4589E"/>
    <w:rsid w:val="00F50546"/>
    <w:rsid w:val="00F50711"/>
    <w:rsid w:val="00F55BDC"/>
    <w:rsid w:val="00F621D8"/>
    <w:rsid w:val="00F65B56"/>
    <w:rsid w:val="00F70F95"/>
    <w:rsid w:val="00F7135E"/>
    <w:rsid w:val="00F733BF"/>
    <w:rsid w:val="00F748E0"/>
    <w:rsid w:val="00F74DBA"/>
    <w:rsid w:val="00F77DAA"/>
    <w:rsid w:val="00F83C84"/>
    <w:rsid w:val="00F95788"/>
    <w:rsid w:val="00F960E7"/>
    <w:rsid w:val="00F97031"/>
    <w:rsid w:val="00FA2E79"/>
    <w:rsid w:val="00FA7491"/>
    <w:rsid w:val="00FA7707"/>
    <w:rsid w:val="00FB714E"/>
    <w:rsid w:val="00FC3062"/>
    <w:rsid w:val="00FC4C54"/>
    <w:rsid w:val="00FE0B6A"/>
    <w:rsid w:val="00FE18BE"/>
    <w:rsid w:val="00FE2747"/>
    <w:rsid w:val="00FE2EAE"/>
    <w:rsid w:val="00FE4F41"/>
    <w:rsid w:val="00FF0CA8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A3C3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z-Cyrl-UZ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3E78"/>
    <w:rPr>
      <w:rFonts w:ascii="FuturaLightTT" w:hAnsi="FuturaLightTT"/>
      <w:color w:val="333333"/>
      <w:sz w:val="24"/>
      <w:szCs w:val="24"/>
      <w:lang w:val="bs-Latn-BA" w:eastAsia="en-US"/>
    </w:rPr>
  </w:style>
  <w:style w:type="paragraph" w:styleId="Heading1">
    <w:name w:val="heading 1"/>
    <w:basedOn w:val="Normal"/>
    <w:link w:val="Heading1Char"/>
    <w:uiPriority w:val="9"/>
    <w:qFormat/>
    <w:rsid w:val="0083764C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auto"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rsid w:val="00EB3244"/>
    <w:rPr>
      <w:color w:val="0000FF"/>
      <w:u w:val="single"/>
    </w:rPr>
  </w:style>
  <w:style w:type="paragraph" w:customStyle="1" w:styleId="LightGrid-Accent31">
    <w:name w:val="Light Grid - Accent 31"/>
    <w:basedOn w:val="Normal"/>
    <w:uiPriority w:val="34"/>
    <w:qFormat/>
    <w:rsid w:val="00CA5956"/>
    <w:pPr>
      <w:ind w:left="708"/>
    </w:pPr>
  </w:style>
  <w:style w:type="character" w:customStyle="1" w:styleId="FooterChar">
    <w:name w:val="Footer Char"/>
    <w:link w:val="Footer"/>
    <w:rsid w:val="00CA5956"/>
    <w:rPr>
      <w:rFonts w:ascii="FuturaLightTT" w:hAnsi="FuturaLightTT"/>
      <w:color w:val="333333"/>
      <w:sz w:val="24"/>
      <w:szCs w:val="24"/>
      <w:lang w:val="bs-Latn-BA" w:eastAsia="en-US"/>
    </w:rPr>
  </w:style>
  <w:style w:type="character" w:styleId="Emphasis">
    <w:name w:val="Emphasis"/>
    <w:qFormat/>
    <w:rsid w:val="00F733BF"/>
    <w:rPr>
      <w:i/>
      <w:iCs/>
    </w:rPr>
  </w:style>
  <w:style w:type="paragraph" w:customStyle="1" w:styleId="HFtekst">
    <w:name w:val="HF tekst"/>
    <w:basedOn w:val="Normal"/>
    <w:rsid w:val="005C21DA"/>
    <w:pPr>
      <w:jc w:val="both"/>
    </w:pPr>
    <w:rPr>
      <w:noProof/>
      <w:lang w:val="sr-Latn-CS"/>
    </w:rPr>
  </w:style>
  <w:style w:type="paragraph" w:styleId="NormalWeb">
    <w:name w:val="Normal (Web)"/>
    <w:rsid w:val="00D102F5"/>
    <w:pPr>
      <w:pBdr>
        <w:top w:val="nil"/>
        <w:left w:val="nil"/>
        <w:bottom w:val="nil"/>
        <w:right w:val="nil"/>
        <w:between w:val="nil"/>
        <w:bar w:val="nil"/>
      </w:pBdr>
      <w:spacing w:before="150" w:after="150"/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List0">
    <w:name w:val="List 0"/>
    <w:basedOn w:val="NoList"/>
    <w:rsid w:val="00D102F5"/>
    <w:pPr>
      <w:numPr>
        <w:numId w:val="14"/>
      </w:numPr>
    </w:pPr>
  </w:style>
  <w:style w:type="paragraph" w:styleId="FootnoteText">
    <w:name w:val="footnote text"/>
    <w:link w:val="FootnoteTextChar"/>
    <w:rsid w:val="00D102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  <w:style w:type="character" w:customStyle="1" w:styleId="FootnoteTextChar">
    <w:name w:val="Footnote Text Char"/>
    <w:link w:val="FootnoteText"/>
    <w:rsid w:val="00D102F5"/>
    <w:rPr>
      <w:rFonts w:ascii="Arial" w:eastAsia="Arial Unicode MS" w:hAnsi="Arial Unicode MS" w:cs="Arial Unicode MS"/>
      <w:color w:val="000000"/>
      <w:sz w:val="22"/>
      <w:szCs w:val="22"/>
      <w:u w:color="000000"/>
      <w:bdr w:val="nil"/>
      <w:lang w:val="en-US" w:eastAsia="en-US" w:bidi="ar-SA"/>
    </w:rPr>
  </w:style>
  <w:style w:type="character" w:customStyle="1" w:styleId="apple-converted-space">
    <w:name w:val="apple-converted-space"/>
    <w:rsid w:val="00797E5D"/>
  </w:style>
  <w:style w:type="paragraph" w:styleId="HTMLPreformatted">
    <w:name w:val="HTML Preformatted"/>
    <w:basedOn w:val="Normal"/>
    <w:link w:val="HTMLPreformattedChar"/>
    <w:uiPriority w:val="99"/>
    <w:unhideWhenUsed/>
    <w:rsid w:val="00CA5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rsid w:val="00CA50BD"/>
    <w:rPr>
      <w:rFonts w:ascii="Courier New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83764C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36BE5"/>
    <w:pPr>
      <w:spacing w:before="100" w:beforeAutospacing="1" w:after="100" w:afterAutospacing="1"/>
    </w:pPr>
    <w:rPr>
      <w:rFonts w:ascii="Times New Roman" w:hAnsi="Times New Roman"/>
      <w:color w:val="auto"/>
      <w:lang w:val="uz-Cyrl-UZ" w:eastAsia="en-GB"/>
    </w:rPr>
  </w:style>
  <w:style w:type="character" w:customStyle="1" w:styleId="markedcontent">
    <w:name w:val="markedcontent"/>
    <w:basedOn w:val="DefaultParagraphFont"/>
    <w:rsid w:val="00191F6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z-Cyrl-UZ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3E78"/>
    <w:rPr>
      <w:rFonts w:ascii="FuturaLightTT" w:hAnsi="FuturaLightTT"/>
      <w:color w:val="333333"/>
      <w:sz w:val="24"/>
      <w:szCs w:val="24"/>
      <w:lang w:val="bs-Latn-BA" w:eastAsia="en-US"/>
    </w:rPr>
  </w:style>
  <w:style w:type="paragraph" w:styleId="Heading1">
    <w:name w:val="heading 1"/>
    <w:basedOn w:val="Normal"/>
    <w:link w:val="Heading1Char"/>
    <w:uiPriority w:val="9"/>
    <w:qFormat/>
    <w:rsid w:val="0083764C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auto"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rsid w:val="00EB3244"/>
    <w:rPr>
      <w:color w:val="0000FF"/>
      <w:u w:val="single"/>
    </w:rPr>
  </w:style>
  <w:style w:type="paragraph" w:customStyle="1" w:styleId="LightGrid-Accent31">
    <w:name w:val="Light Grid - Accent 31"/>
    <w:basedOn w:val="Normal"/>
    <w:uiPriority w:val="34"/>
    <w:qFormat/>
    <w:rsid w:val="00CA5956"/>
    <w:pPr>
      <w:ind w:left="708"/>
    </w:pPr>
  </w:style>
  <w:style w:type="character" w:customStyle="1" w:styleId="FooterChar">
    <w:name w:val="Footer Char"/>
    <w:link w:val="Footer"/>
    <w:rsid w:val="00CA5956"/>
    <w:rPr>
      <w:rFonts w:ascii="FuturaLightTT" w:hAnsi="FuturaLightTT"/>
      <w:color w:val="333333"/>
      <w:sz w:val="24"/>
      <w:szCs w:val="24"/>
      <w:lang w:val="bs-Latn-BA" w:eastAsia="en-US"/>
    </w:rPr>
  </w:style>
  <w:style w:type="character" w:styleId="Emphasis">
    <w:name w:val="Emphasis"/>
    <w:qFormat/>
    <w:rsid w:val="00F733BF"/>
    <w:rPr>
      <w:i/>
      <w:iCs/>
    </w:rPr>
  </w:style>
  <w:style w:type="paragraph" w:customStyle="1" w:styleId="HFtekst">
    <w:name w:val="HF tekst"/>
    <w:basedOn w:val="Normal"/>
    <w:rsid w:val="005C21DA"/>
    <w:pPr>
      <w:jc w:val="both"/>
    </w:pPr>
    <w:rPr>
      <w:noProof/>
      <w:lang w:val="sr-Latn-CS"/>
    </w:rPr>
  </w:style>
  <w:style w:type="paragraph" w:styleId="NormalWeb">
    <w:name w:val="Normal (Web)"/>
    <w:rsid w:val="00D102F5"/>
    <w:pPr>
      <w:pBdr>
        <w:top w:val="nil"/>
        <w:left w:val="nil"/>
        <w:bottom w:val="nil"/>
        <w:right w:val="nil"/>
        <w:between w:val="nil"/>
        <w:bar w:val="nil"/>
      </w:pBdr>
      <w:spacing w:before="150" w:after="150"/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List0">
    <w:name w:val="List 0"/>
    <w:basedOn w:val="NoList"/>
    <w:rsid w:val="00D102F5"/>
    <w:pPr>
      <w:numPr>
        <w:numId w:val="14"/>
      </w:numPr>
    </w:pPr>
  </w:style>
  <w:style w:type="paragraph" w:styleId="FootnoteText">
    <w:name w:val="footnote text"/>
    <w:link w:val="FootnoteTextChar"/>
    <w:rsid w:val="00D102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  <w:style w:type="character" w:customStyle="1" w:styleId="FootnoteTextChar">
    <w:name w:val="Footnote Text Char"/>
    <w:link w:val="FootnoteText"/>
    <w:rsid w:val="00D102F5"/>
    <w:rPr>
      <w:rFonts w:ascii="Arial" w:eastAsia="Arial Unicode MS" w:hAnsi="Arial Unicode MS" w:cs="Arial Unicode MS"/>
      <w:color w:val="000000"/>
      <w:sz w:val="22"/>
      <w:szCs w:val="22"/>
      <w:u w:color="000000"/>
      <w:bdr w:val="nil"/>
      <w:lang w:val="en-US" w:eastAsia="en-US" w:bidi="ar-SA"/>
    </w:rPr>
  </w:style>
  <w:style w:type="character" w:customStyle="1" w:styleId="apple-converted-space">
    <w:name w:val="apple-converted-space"/>
    <w:rsid w:val="00797E5D"/>
  </w:style>
  <w:style w:type="paragraph" w:styleId="HTMLPreformatted">
    <w:name w:val="HTML Preformatted"/>
    <w:basedOn w:val="Normal"/>
    <w:link w:val="HTMLPreformattedChar"/>
    <w:uiPriority w:val="99"/>
    <w:unhideWhenUsed/>
    <w:rsid w:val="00CA5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rsid w:val="00CA50BD"/>
    <w:rPr>
      <w:rFonts w:ascii="Courier New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83764C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36BE5"/>
    <w:pPr>
      <w:spacing w:before="100" w:beforeAutospacing="1" w:after="100" w:afterAutospacing="1"/>
    </w:pPr>
    <w:rPr>
      <w:rFonts w:ascii="Times New Roman" w:hAnsi="Times New Roman"/>
      <w:color w:val="auto"/>
      <w:lang w:val="uz-Cyrl-UZ" w:eastAsia="en-GB"/>
    </w:rPr>
  </w:style>
  <w:style w:type="character" w:customStyle="1" w:styleId="markedcontent">
    <w:name w:val="markedcontent"/>
    <w:basedOn w:val="DefaultParagraphFont"/>
    <w:rsid w:val="0019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arceta\Desktop\Udruzenje%20kardiologa\2007%20i%202008\cardioLogica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E0E6C-C67D-D447-BA95-5CEDD5D7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Settings\amarceta\Desktop\Udruzenje kardiologa\2007 i 2008\cardioLogicaRS.dot</Template>
  <TotalTime>1</TotalTime>
  <Pages>1</Pages>
  <Words>189</Words>
  <Characters>1079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AQUARIUS</Company>
  <LinksUpToDate>false</LinksUpToDate>
  <CharactersWithSpaces>1266</CharactersWithSpaces>
  <SharedDoc>false</SharedDoc>
  <HLinks>
    <vt:vector size="24" baseType="variant">
      <vt:variant>
        <vt:i4>4915272</vt:i4>
      </vt:variant>
      <vt:variant>
        <vt:i4>9</vt:i4>
      </vt:variant>
      <vt:variant>
        <vt:i4>0</vt:i4>
      </vt:variant>
      <vt:variant>
        <vt:i4>5</vt:i4>
      </vt:variant>
      <vt:variant>
        <vt:lpwstr>https://jamanetwork.com/journals/jama/fullarticle/2761044</vt:lpwstr>
      </vt:variant>
      <vt:variant>
        <vt:lpwstr/>
      </vt:variant>
      <vt:variant>
        <vt:i4>3211380</vt:i4>
      </vt:variant>
      <vt:variant>
        <vt:i4>6</vt:i4>
      </vt:variant>
      <vt:variant>
        <vt:i4>0</vt:i4>
      </vt:variant>
      <vt:variant>
        <vt:i4>5</vt:i4>
      </vt:variant>
      <vt:variant>
        <vt:lpwstr>https://www.thelancet.com/action/showPdf?pii=S0140-6736%2820%2930211-7</vt:lpwstr>
      </vt:variant>
      <vt:variant>
        <vt:lpwstr/>
      </vt:variant>
      <vt:variant>
        <vt:i4>5767280</vt:i4>
      </vt:variant>
      <vt:variant>
        <vt:i4>3</vt:i4>
      </vt:variant>
      <vt:variant>
        <vt:i4>0</vt:i4>
      </vt:variant>
      <vt:variant>
        <vt:i4>5</vt:i4>
      </vt:variant>
      <vt:variant>
        <vt:lpwstr>https://gisanddata.maps.arcgis.com/apps/opsdashboard/index.html?fbclid=IwAR29qGU1Zs2huweaWHXJA7sI_YnkdDNreGxKeH7qMHVVqXvuymQVBDrSBg</vt:lpwstr>
      </vt:variant>
      <vt:variant>
        <vt:lpwstr>/bda7594740fd40299423467b48e9ecf6</vt:lpwstr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https://gisanddata.maps.arcgis.com/apps/opsdashboard/index.html?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amarceta</dc:creator>
  <cp:keywords/>
  <cp:lastModifiedBy>Preradovic Tamara</cp:lastModifiedBy>
  <cp:revision>3</cp:revision>
  <cp:lastPrinted>2020-03-17T15:33:00Z</cp:lastPrinted>
  <dcterms:created xsi:type="dcterms:W3CDTF">2023-02-07T10:38:00Z</dcterms:created>
  <dcterms:modified xsi:type="dcterms:W3CDTF">2023-02-07T10:47:00Z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filetime>2008-05-06T22:00:00Z</vt:filetime>
  </property>
</Properties>
</file>